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A99F" w14:textId="77777777" w:rsidR="00450BB9" w:rsidRPr="00B74A53" w:rsidRDefault="00450BB9" w:rsidP="00450BB9">
      <w:pPr>
        <w:pStyle w:val="Title"/>
      </w:pPr>
    </w:p>
    <w:p w14:paraId="0CA1F78E" w14:textId="77777777" w:rsidR="00450BB9" w:rsidRPr="00B74A53" w:rsidRDefault="00450BB9" w:rsidP="00450BB9">
      <w:pPr>
        <w:pStyle w:val="Title"/>
      </w:pPr>
    </w:p>
    <w:p w14:paraId="3CA2BE4E" w14:textId="77777777" w:rsidR="00450BB9" w:rsidRPr="00B74A53" w:rsidRDefault="00450BB9" w:rsidP="00450BB9">
      <w:pPr>
        <w:pStyle w:val="Title"/>
      </w:pPr>
    </w:p>
    <w:p w14:paraId="4A6B8742" w14:textId="77777777" w:rsidR="00450BB9" w:rsidRPr="00B74A53" w:rsidRDefault="00450BB9" w:rsidP="00450BB9">
      <w:pPr>
        <w:pStyle w:val="Title"/>
      </w:pPr>
    </w:p>
    <w:p w14:paraId="1A30CF69" w14:textId="5A82ED75" w:rsidR="00450BB9" w:rsidRPr="00B74A53" w:rsidRDefault="00450BB9" w:rsidP="00450BB9">
      <w:pPr>
        <w:pStyle w:val="BodyText"/>
        <w:jc w:val="center"/>
        <w:rPr>
          <w:b/>
          <w:sz w:val="24"/>
        </w:rPr>
      </w:pPr>
      <w:r w:rsidRPr="00B74A53">
        <w:rPr>
          <w:b/>
          <w:sz w:val="24"/>
        </w:rPr>
        <w:t>NJOFTIM PËR KANDIDAT</w:t>
      </w:r>
      <w:r w:rsidR="005A6D0E">
        <w:rPr>
          <w:b/>
          <w:sz w:val="24"/>
        </w:rPr>
        <w:t>IN</w:t>
      </w:r>
      <w:r w:rsidRPr="00B74A53">
        <w:rPr>
          <w:b/>
          <w:sz w:val="24"/>
        </w:rPr>
        <w:t xml:space="preserve"> E SUKSESSHËM</w:t>
      </w:r>
    </w:p>
    <w:p w14:paraId="5D91C037" w14:textId="77777777" w:rsidR="00450BB9" w:rsidRPr="00B74A53" w:rsidRDefault="00450BB9" w:rsidP="00450BB9">
      <w:pPr>
        <w:pStyle w:val="BodyText"/>
        <w:rPr>
          <w:sz w:val="24"/>
        </w:rPr>
      </w:pPr>
    </w:p>
    <w:p w14:paraId="3B87EC5A" w14:textId="77777777" w:rsidR="00450BB9" w:rsidRPr="00B74A53" w:rsidRDefault="00450BB9" w:rsidP="00450BB9">
      <w:pPr>
        <w:pStyle w:val="BodyText"/>
        <w:spacing w:before="10"/>
        <w:rPr>
          <w:sz w:val="17"/>
        </w:rPr>
      </w:pPr>
    </w:p>
    <w:p w14:paraId="68830186" w14:textId="4A82EFA5" w:rsidR="00450BB9" w:rsidRPr="00730736" w:rsidRDefault="00450BB9" w:rsidP="00B74A53">
      <w:pPr>
        <w:pStyle w:val="BodyTex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30736">
        <w:rPr>
          <w:rFonts w:ascii="Times New Roman" w:hAnsi="Times New Roman" w:cs="Times New Roman"/>
          <w:sz w:val="24"/>
          <w:szCs w:val="24"/>
        </w:rPr>
        <w:t xml:space="preserve">Pas përfundimit të procedurës së rekrutimit </w:t>
      </w:r>
      <w:r w:rsidR="00F12222" w:rsidRPr="00730736">
        <w:rPr>
          <w:rFonts w:ascii="Times New Roman" w:hAnsi="Times New Roman" w:cs="Times New Roman"/>
          <w:sz w:val="24"/>
          <w:szCs w:val="24"/>
        </w:rPr>
        <w:t xml:space="preserve">Autoriteti i Likuidimit i Ndërmarrjes </w:t>
      </w:r>
      <w:r w:rsidR="00696200" w:rsidRPr="00730736">
        <w:rPr>
          <w:rFonts w:ascii="Times New Roman" w:hAnsi="Times New Roman" w:cs="Times New Roman"/>
          <w:sz w:val="24"/>
          <w:szCs w:val="24"/>
        </w:rPr>
        <w:t xml:space="preserve">Shoqërore “Tregu” </w:t>
      </w:r>
      <w:r w:rsidR="00496139" w:rsidRPr="00730736">
        <w:rPr>
          <w:rFonts w:ascii="Times New Roman" w:hAnsi="Times New Roman" w:cs="Times New Roman"/>
          <w:sz w:val="24"/>
          <w:szCs w:val="24"/>
        </w:rPr>
        <w:t>/AKP</w:t>
      </w:r>
      <w:r w:rsidRPr="00730736">
        <w:rPr>
          <w:rFonts w:ascii="Times New Roman" w:hAnsi="Times New Roman" w:cs="Times New Roman"/>
          <w:sz w:val="24"/>
          <w:szCs w:val="24"/>
        </w:rPr>
        <w:t xml:space="preserve"> bënë njoftimin për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kandidatet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e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suksesshëm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rekomanduar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emërim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nga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Komisioni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Përzgjedhës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i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Shërbimit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Civil</w:t>
      </w:r>
      <w:r w:rsidRPr="0073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(KPSHC)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 AKP-së</w:t>
      </w:r>
      <w:r w:rsidRPr="007307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dhe</w:t>
      </w:r>
      <w:r w:rsidRPr="007307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të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miratuar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nga</w:t>
      </w:r>
      <w:r w:rsidRPr="007307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Drejtori</w:t>
      </w:r>
      <w:r w:rsidRPr="007307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6200" w:rsidRPr="00730736">
        <w:rPr>
          <w:rFonts w:ascii="Times New Roman" w:hAnsi="Times New Roman" w:cs="Times New Roman"/>
          <w:sz w:val="24"/>
          <w:szCs w:val="24"/>
        </w:rPr>
        <w:t>Ekzekutiv</w:t>
      </w:r>
      <w:r w:rsidRPr="00730736">
        <w:rPr>
          <w:rFonts w:ascii="Times New Roman" w:hAnsi="Times New Roman" w:cs="Times New Roman"/>
          <w:sz w:val="24"/>
          <w:szCs w:val="24"/>
        </w:rPr>
        <w:t>,</w:t>
      </w:r>
      <w:r w:rsidRPr="007307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për</w:t>
      </w:r>
      <w:r w:rsidRPr="007307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736">
        <w:rPr>
          <w:rFonts w:ascii="Times New Roman" w:hAnsi="Times New Roman" w:cs="Times New Roman"/>
          <w:sz w:val="24"/>
          <w:szCs w:val="24"/>
        </w:rPr>
        <w:t>pozitën:</w:t>
      </w:r>
    </w:p>
    <w:p w14:paraId="04DE60CD" w14:textId="77777777" w:rsidR="00450BB9" w:rsidRPr="00730736" w:rsidRDefault="00450BB9" w:rsidP="00B74A53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3D8E931" w14:textId="77777777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6574772" w14:textId="0BA18AC6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3F3439F9" w14:textId="5A2835C3" w:rsidR="00D06621" w:rsidRPr="00B74A53" w:rsidRDefault="00D06621" w:rsidP="00D06621">
      <w:pPr>
        <w:spacing w:line="240" w:lineRule="auto"/>
        <w:jc w:val="both"/>
        <w:rPr>
          <w:rFonts w:cs="Calibri"/>
          <w:b/>
        </w:rPr>
      </w:pPr>
    </w:p>
    <w:p w14:paraId="3B2D1320" w14:textId="015842E7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proofErr w:type="spellStart"/>
      <w:r w:rsidRPr="00B74A53">
        <w:rPr>
          <w:rFonts w:cs="Calibri"/>
          <w:b/>
        </w:rPr>
        <w:t>Ofrues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i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Shërbimeve</w:t>
      </w:r>
      <w:proofErr w:type="spellEnd"/>
      <w:r w:rsidRPr="00B74A53">
        <w:rPr>
          <w:rFonts w:cs="Calibri"/>
          <w:b/>
        </w:rPr>
        <w:t xml:space="preserve"> – </w:t>
      </w:r>
      <w:proofErr w:type="spellStart"/>
      <w:r w:rsidRPr="00B74A53">
        <w:rPr>
          <w:rFonts w:cs="Calibri"/>
          <w:b/>
        </w:rPr>
        <w:t>Sigurim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Fizik</w:t>
      </w:r>
      <w:proofErr w:type="spellEnd"/>
    </w:p>
    <w:p w14:paraId="4B438C9D" w14:textId="07E31CAE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proofErr w:type="spellStart"/>
      <w:r w:rsidRPr="00B74A53">
        <w:rPr>
          <w:rFonts w:cs="Calibri"/>
          <w:b/>
        </w:rPr>
        <w:t>Numër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të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referencës</w:t>
      </w:r>
      <w:proofErr w:type="spellEnd"/>
      <w:r w:rsidRPr="00B74A53">
        <w:rPr>
          <w:rFonts w:cs="Calibri"/>
          <w:b/>
        </w:rPr>
        <w:t xml:space="preserve">: 18.10.2024 – OSH </w:t>
      </w:r>
      <w:proofErr w:type="spellStart"/>
      <w:r w:rsidRPr="00B74A53">
        <w:rPr>
          <w:rFonts w:cs="Calibri"/>
          <w:b/>
        </w:rPr>
        <w:t>Sigurim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Fizik</w:t>
      </w:r>
      <w:proofErr w:type="spellEnd"/>
    </w:p>
    <w:p w14:paraId="797642A4" w14:textId="09AAE6FF" w:rsidR="00D06621" w:rsidRPr="00B74A53" w:rsidRDefault="00D06621" w:rsidP="00D06621">
      <w:pPr>
        <w:spacing w:line="240" w:lineRule="auto"/>
        <w:ind w:left="5040" w:hanging="5040"/>
        <w:jc w:val="both"/>
        <w:rPr>
          <w:rFonts w:cs="Calibri"/>
          <w:b/>
        </w:rPr>
      </w:pPr>
      <w:proofErr w:type="spellStart"/>
      <w:r w:rsidRPr="00B74A53">
        <w:rPr>
          <w:rFonts w:cs="Calibri"/>
          <w:b/>
        </w:rPr>
        <w:t>Numër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Pr="00B74A53">
        <w:rPr>
          <w:rFonts w:cs="Calibri"/>
          <w:b/>
        </w:rPr>
        <w:t>të</w:t>
      </w:r>
      <w:proofErr w:type="spellEnd"/>
      <w:r w:rsidRPr="00B74A53">
        <w:rPr>
          <w:rFonts w:cs="Calibri"/>
          <w:b/>
        </w:rPr>
        <w:t xml:space="preserve"> </w:t>
      </w:r>
      <w:proofErr w:type="spellStart"/>
      <w:r w:rsidR="00B74A53">
        <w:rPr>
          <w:rFonts w:cs="Calibri"/>
          <w:b/>
        </w:rPr>
        <w:t>vendimit</w:t>
      </w:r>
      <w:proofErr w:type="spellEnd"/>
      <w:r w:rsidRPr="00B74A53">
        <w:rPr>
          <w:rFonts w:cs="Calibri"/>
          <w:b/>
        </w:rPr>
        <w:t xml:space="preserve">: DE </w:t>
      </w:r>
      <w:r w:rsidR="006E4B34">
        <w:rPr>
          <w:rFonts w:cs="Calibri"/>
          <w:b/>
        </w:rPr>
        <w:t>501</w:t>
      </w:r>
      <w:r w:rsidRPr="00B74A53">
        <w:rPr>
          <w:rFonts w:cs="Calibri"/>
          <w:b/>
        </w:rPr>
        <w:t>-2024</w:t>
      </w:r>
    </w:p>
    <w:p w14:paraId="01E0D193" w14:textId="77777777" w:rsidR="00B74A53" w:rsidRPr="00B74A53" w:rsidRDefault="00B74A53" w:rsidP="00D06621">
      <w:pPr>
        <w:spacing w:line="240" w:lineRule="auto"/>
        <w:ind w:left="5040" w:hanging="5040"/>
        <w:jc w:val="both"/>
        <w:rPr>
          <w:rFonts w:cs="Calibri"/>
          <w:b/>
        </w:rPr>
      </w:pPr>
    </w:p>
    <w:p w14:paraId="53A34F7B" w14:textId="2697198D" w:rsidR="00D06621" w:rsidRPr="00B74A53" w:rsidRDefault="00D06621" w:rsidP="00B74A53">
      <w:pPr>
        <w:pStyle w:val="BodyText"/>
        <w:rPr>
          <w:spacing w:val="5"/>
        </w:rPr>
      </w:pPr>
      <w:r w:rsidRPr="00B74A53">
        <w:t>Emri</w:t>
      </w:r>
      <w:r w:rsidRPr="00B74A53">
        <w:rPr>
          <w:spacing w:val="1"/>
        </w:rPr>
        <w:t xml:space="preserve"> </w:t>
      </w:r>
      <w:r w:rsidRPr="00B74A53">
        <w:t>dhe</w:t>
      </w:r>
      <w:r w:rsidRPr="00B74A53">
        <w:rPr>
          <w:spacing w:val="1"/>
        </w:rPr>
        <w:t xml:space="preserve"> </w:t>
      </w:r>
      <w:r w:rsidRPr="00B74A53">
        <w:t>Mbiemri</w:t>
      </w:r>
      <w:r w:rsidRPr="00B74A53">
        <w:rPr>
          <w:spacing w:val="1"/>
        </w:rPr>
        <w:t xml:space="preserve"> </w:t>
      </w:r>
      <w:r w:rsidRPr="00B74A53">
        <w:t>i</w:t>
      </w:r>
      <w:r w:rsidRPr="00B74A53">
        <w:rPr>
          <w:spacing w:val="-1"/>
        </w:rPr>
        <w:t xml:space="preserve"> </w:t>
      </w:r>
      <w:r w:rsidRPr="00B74A53">
        <w:t>kandidateve</w:t>
      </w:r>
      <w:r w:rsidRPr="00B74A53">
        <w:rPr>
          <w:spacing w:val="3"/>
        </w:rPr>
        <w:t xml:space="preserve"> </w:t>
      </w:r>
      <w:r w:rsidRPr="00B74A53">
        <w:t>të</w:t>
      </w:r>
      <w:r w:rsidRPr="00B74A53">
        <w:rPr>
          <w:spacing w:val="2"/>
        </w:rPr>
        <w:t xml:space="preserve"> </w:t>
      </w:r>
      <w:r w:rsidRPr="00B74A53">
        <w:t>suksesshëm:</w:t>
      </w:r>
      <w:r w:rsidRPr="00B74A53">
        <w:rPr>
          <w:spacing w:val="5"/>
        </w:rPr>
        <w:t xml:space="preserve"> </w:t>
      </w:r>
    </w:p>
    <w:tbl>
      <w:tblPr>
        <w:tblW w:w="9523" w:type="dxa"/>
        <w:jc w:val="center"/>
        <w:tblLook w:val="04A0" w:firstRow="1" w:lastRow="0" w:firstColumn="1" w:lastColumn="0" w:noHBand="0" w:noVBand="1"/>
      </w:tblPr>
      <w:tblGrid>
        <w:gridCol w:w="740"/>
        <w:gridCol w:w="2643"/>
        <w:gridCol w:w="3905"/>
        <w:gridCol w:w="2235"/>
      </w:tblGrid>
      <w:tr w:rsidR="00D06621" w:rsidRPr="00B74A53" w14:paraId="2E197463" w14:textId="77777777" w:rsidTr="00D06621">
        <w:trPr>
          <w:trHeight w:val="431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ADE5D2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Nr.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6566BE7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Kandidati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C7642C0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Intervista + </w:t>
            </w:r>
            <w:proofErr w:type="spellStart"/>
            <w:r w:rsidRPr="00B74A53">
              <w:rPr>
                <w:rFonts w:eastAsia="Arial Unicode MS" w:cs="Calibri"/>
                <w:b/>
                <w:bCs/>
                <w:lang w:val="sq-AL"/>
              </w:rPr>
              <w:t>Pervoja</w:t>
            </w:r>
            <w:proofErr w:type="spellEnd"/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+ Kushtet Formale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1FEBA4AE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Totali i pikëve</w:t>
            </w:r>
          </w:p>
        </w:tc>
      </w:tr>
      <w:tr w:rsidR="00D06621" w:rsidRPr="00B74A53" w14:paraId="7E11CEFF" w14:textId="77777777" w:rsidTr="00D06621">
        <w:trPr>
          <w:trHeight w:val="142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92D741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589190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5D4F695" w14:textId="77777777" w:rsidR="00D06621" w:rsidRPr="00B74A53" w:rsidRDefault="00D06621" w:rsidP="00EB508F">
            <w:pPr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 xml:space="preserve"> Pikët e fituara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604B7F4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</w:p>
        </w:tc>
      </w:tr>
      <w:tr w:rsidR="00D06621" w:rsidRPr="00B74A53" w14:paraId="1BD5B418" w14:textId="77777777" w:rsidTr="00D06621">
        <w:trPr>
          <w:trHeight w:val="14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1828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266" w14:textId="06F735A6" w:rsidR="00D06621" w:rsidRPr="00B74A53" w:rsidRDefault="00AA43AB" w:rsidP="00EB50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Luan </w:t>
            </w:r>
            <w:proofErr w:type="spellStart"/>
            <w:r>
              <w:rPr>
                <w:rFonts w:cs="Calibri"/>
                <w:b/>
              </w:rPr>
              <w:t>Islami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91EA" w14:textId="7570097D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3</w:t>
            </w:r>
            <w:r w:rsidR="00AA43AB">
              <w:rPr>
                <w:rFonts w:eastAsia="Arial Unicode MS" w:cs="Calibri"/>
                <w:b/>
                <w:bCs/>
                <w:lang w:val="sq-AL"/>
              </w:rPr>
              <w:t>0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 w:rsidR="00AA43AB">
              <w:rPr>
                <w:rFonts w:eastAsia="Arial Unicode MS" w:cs="Calibri"/>
                <w:b/>
                <w:bCs/>
                <w:lang w:val="sq-AL"/>
              </w:rPr>
              <w:t>30</w:t>
            </w:r>
            <w:r w:rsidRPr="00B74A53">
              <w:rPr>
                <w:rFonts w:eastAsia="Arial Unicode MS" w:cs="Calibri"/>
                <w:b/>
                <w:bCs/>
                <w:lang w:val="sq-AL"/>
              </w:rPr>
              <w:t>+</w:t>
            </w:r>
            <w:r w:rsidR="00AA43AB">
              <w:rPr>
                <w:rFonts w:eastAsia="Arial Unicode MS" w:cs="Calibri"/>
                <w:b/>
                <w:bCs/>
                <w:lang w:val="sq-AL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59659" w14:textId="77777777" w:rsidR="00D06621" w:rsidRPr="00B74A53" w:rsidRDefault="00D06621" w:rsidP="00EB508F">
            <w:pPr>
              <w:jc w:val="center"/>
              <w:rPr>
                <w:rFonts w:eastAsia="Arial Unicode MS" w:cs="Calibri"/>
                <w:b/>
                <w:bCs/>
                <w:lang w:val="sq-AL"/>
              </w:rPr>
            </w:pPr>
            <w:r w:rsidRPr="00B74A53">
              <w:rPr>
                <w:rFonts w:eastAsia="Arial Unicode MS" w:cs="Calibri"/>
                <w:b/>
                <w:bCs/>
                <w:lang w:val="sq-AL"/>
              </w:rPr>
              <w:t>82</w:t>
            </w:r>
          </w:p>
        </w:tc>
      </w:tr>
    </w:tbl>
    <w:p w14:paraId="2F438C51" w14:textId="77777777" w:rsidR="00D06621" w:rsidRPr="00B74A53" w:rsidRDefault="00D06621" w:rsidP="00D06621">
      <w:pPr>
        <w:pStyle w:val="BodyText"/>
        <w:spacing w:before="10"/>
        <w:rPr>
          <w:sz w:val="17"/>
        </w:rPr>
      </w:pPr>
    </w:p>
    <w:p w14:paraId="595611B8" w14:textId="77777777" w:rsidR="00450BB9" w:rsidRPr="00B74A53" w:rsidRDefault="00450BB9" w:rsidP="00450BB9">
      <w:pPr>
        <w:pStyle w:val="BodyText"/>
        <w:spacing w:before="10"/>
        <w:rPr>
          <w:sz w:val="17"/>
        </w:rPr>
      </w:pPr>
    </w:p>
    <w:p w14:paraId="55F2A4FF" w14:textId="77777777" w:rsidR="00450BB9" w:rsidRPr="00B74A53" w:rsidRDefault="00450BB9" w:rsidP="00450BB9">
      <w:pPr>
        <w:pStyle w:val="BodyText"/>
        <w:ind w:left="119"/>
      </w:pPr>
      <w:r w:rsidRPr="00B74A53">
        <w:t>Me respekt,</w:t>
      </w:r>
    </w:p>
    <w:p w14:paraId="58B0ACB7" w14:textId="77777777" w:rsidR="00450BB9" w:rsidRPr="00B74A53" w:rsidRDefault="00450BB9" w:rsidP="00450BB9">
      <w:pPr>
        <w:pStyle w:val="BodyText"/>
        <w:spacing w:before="1"/>
      </w:pPr>
    </w:p>
    <w:p w14:paraId="0CDEDFC5" w14:textId="5593B98A" w:rsidR="00450BB9" w:rsidRPr="00B74A53" w:rsidRDefault="00450BB9" w:rsidP="00450BB9">
      <w:pPr>
        <w:pStyle w:val="BodyText"/>
        <w:tabs>
          <w:tab w:val="left" w:pos="7782"/>
        </w:tabs>
        <w:ind w:left="119"/>
      </w:pPr>
      <w:r w:rsidRPr="00B74A53">
        <w:t>Autoriteti i</w:t>
      </w:r>
      <w:r w:rsidRPr="00B74A53">
        <w:rPr>
          <w:spacing w:val="-2"/>
        </w:rPr>
        <w:t xml:space="preserve"> </w:t>
      </w:r>
      <w:r w:rsidRPr="00B74A53">
        <w:t>Likuidimit</w:t>
      </w:r>
      <w:r w:rsidRPr="00B74A53">
        <w:tab/>
      </w:r>
      <w:r w:rsidR="00E11052">
        <w:t>10</w:t>
      </w:r>
      <w:r w:rsidRPr="00B74A53">
        <w:t xml:space="preserve"> </w:t>
      </w:r>
      <w:r w:rsidR="00E11052">
        <w:t>Dhjetor</w:t>
      </w:r>
      <w:r w:rsidRPr="00B74A53">
        <w:rPr>
          <w:spacing w:val="-2"/>
        </w:rPr>
        <w:t xml:space="preserve"> </w:t>
      </w:r>
      <w:r w:rsidRPr="00B74A53">
        <w:t>202</w:t>
      </w:r>
      <w:r w:rsidR="00D06621" w:rsidRPr="00B74A53">
        <w:t>4</w:t>
      </w:r>
    </w:p>
    <w:p w14:paraId="301436E4" w14:textId="0A05D976" w:rsidR="004F508C" w:rsidRPr="00B74A53" w:rsidRDefault="00F12222" w:rsidP="003B435E">
      <w:pPr>
        <w:jc w:val="both"/>
        <w:rPr>
          <w:rFonts w:cs="Calibri"/>
          <w:sz w:val="24"/>
          <w:szCs w:val="24"/>
          <w:lang w:val="sq-AL"/>
        </w:rPr>
      </w:pPr>
      <w:r w:rsidRPr="00B74A53">
        <w:rPr>
          <w:rFonts w:cs="Calibri"/>
          <w:sz w:val="24"/>
          <w:szCs w:val="24"/>
          <w:lang w:val="sq-AL"/>
        </w:rPr>
        <w:t xml:space="preserve"> </w:t>
      </w:r>
      <w:r w:rsidR="00D06621" w:rsidRPr="00B74A53">
        <w:rPr>
          <w:rFonts w:cs="Calibri"/>
          <w:sz w:val="24"/>
          <w:szCs w:val="24"/>
          <w:lang w:val="sq-AL"/>
        </w:rPr>
        <w:t xml:space="preserve"> N.SH Tregu </w:t>
      </w:r>
    </w:p>
    <w:p w14:paraId="128A91A9" w14:textId="77777777" w:rsidR="004D5788" w:rsidRPr="00B74A53" w:rsidRDefault="004D5788">
      <w:pPr>
        <w:jc w:val="both"/>
        <w:rPr>
          <w:rFonts w:cs="Calibri"/>
          <w:sz w:val="24"/>
          <w:szCs w:val="24"/>
          <w:lang w:val="sq-AL"/>
        </w:rPr>
      </w:pPr>
    </w:p>
    <w:sectPr w:rsidR="004D5788" w:rsidRPr="00B74A53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4689" w14:textId="77777777" w:rsidR="00740BE3" w:rsidRDefault="00740BE3" w:rsidP="000B2668">
      <w:pPr>
        <w:spacing w:after="0" w:line="240" w:lineRule="auto"/>
      </w:pPr>
      <w:r>
        <w:separator/>
      </w:r>
    </w:p>
  </w:endnote>
  <w:endnote w:type="continuationSeparator" w:id="0">
    <w:p w14:paraId="1F9E56B1" w14:textId="77777777" w:rsidR="00740BE3" w:rsidRDefault="00740BE3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7C0C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70856E" wp14:editId="33BBBA6F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DD93C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56337F61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708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096DD93C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14:paraId="56337F61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EBF656" wp14:editId="4E561C0E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99E4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0A5AB851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EBF656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795699E4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0A5AB851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7F249E" wp14:editId="20ACB1F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EA06C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42DCF6DF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7F249E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067EA06C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42DCF6DF" w14:textId="77777777"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1C333DA6" wp14:editId="74D0CDA3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9735" w14:textId="77777777" w:rsidR="00740BE3" w:rsidRDefault="00740BE3" w:rsidP="000B2668">
      <w:pPr>
        <w:spacing w:after="0" w:line="240" w:lineRule="auto"/>
      </w:pPr>
      <w:r>
        <w:separator/>
      </w:r>
    </w:p>
  </w:footnote>
  <w:footnote w:type="continuationSeparator" w:id="0">
    <w:p w14:paraId="6F6DAF05" w14:textId="77777777" w:rsidR="00740BE3" w:rsidRDefault="00740BE3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FA4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B0A2D" wp14:editId="23D23CBC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5370D0B6" wp14:editId="2A03BCD8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A4D43"/>
    <w:multiLevelType w:val="hybridMultilevel"/>
    <w:tmpl w:val="9DFEAB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6B55"/>
    <w:multiLevelType w:val="hybridMultilevel"/>
    <w:tmpl w:val="B1F82BF4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00AF"/>
    <w:rsid w:val="00022B28"/>
    <w:rsid w:val="000245A5"/>
    <w:rsid w:val="00044195"/>
    <w:rsid w:val="00057E59"/>
    <w:rsid w:val="00085A76"/>
    <w:rsid w:val="0009593F"/>
    <w:rsid w:val="000B2668"/>
    <w:rsid w:val="000B7547"/>
    <w:rsid w:val="000E1BBB"/>
    <w:rsid w:val="00130B8B"/>
    <w:rsid w:val="00132D78"/>
    <w:rsid w:val="00145CE6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F0A9C"/>
    <w:rsid w:val="0033144F"/>
    <w:rsid w:val="00391773"/>
    <w:rsid w:val="00393528"/>
    <w:rsid w:val="00393E80"/>
    <w:rsid w:val="00396B68"/>
    <w:rsid w:val="003B435E"/>
    <w:rsid w:val="003D44F7"/>
    <w:rsid w:val="003E076D"/>
    <w:rsid w:val="004076D2"/>
    <w:rsid w:val="00421359"/>
    <w:rsid w:val="00446736"/>
    <w:rsid w:val="00450BB9"/>
    <w:rsid w:val="00453F4E"/>
    <w:rsid w:val="004578D3"/>
    <w:rsid w:val="0049099A"/>
    <w:rsid w:val="00496139"/>
    <w:rsid w:val="004B3A37"/>
    <w:rsid w:val="004B5F97"/>
    <w:rsid w:val="004C585F"/>
    <w:rsid w:val="004D5788"/>
    <w:rsid w:val="004E6DBE"/>
    <w:rsid w:val="004F508C"/>
    <w:rsid w:val="00537B8E"/>
    <w:rsid w:val="00545F98"/>
    <w:rsid w:val="00574835"/>
    <w:rsid w:val="00574920"/>
    <w:rsid w:val="005A6D0E"/>
    <w:rsid w:val="005F7782"/>
    <w:rsid w:val="006145B0"/>
    <w:rsid w:val="00622A2E"/>
    <w:rsid w:val="00627C33"/>
    <w:rsid w:val="00646001"/>
    <w:rsid w:val="006743F2"/>
    <w:rsid w:val="00696200"/>
    <w:rsid w:val="006C3EED"/>
    <w:rsid w:val="006C48D3"/>
    <w:rsid w:val="006C5EB8"/>
    <w:rsid w:val="006E4B34"/>
    <w:rsid w:val="00711C35"/>
    <w:rsid w:val="00711F8B"/>
    <w:rsid w:val="00714AEF"/>
    <w:rsid w:val="00723A92"/>
    <w:rsid w:val="00730736"/>
    <w:rsid w:val="00740BE3"/>
    <w:rsid w:val="0074525B"/>
    <w:rsid w:val="007754A4"/>
    <w:rsid w:val="00776F3A"/>
    <w:rsid w:val="00792681"/>
    <w:rsid w:val="007A17B6"/>
    <w:rsid w:val="007C2E4A"/>
    <w:rsid w:val="007E084E"/>
    <w:rsid w:val="0081793A"/>
    <w:rsid w:val="00854AB5"/>
    <w:rsid w:val="00894E5B"/>
    <w:rsid w:val="008A432D"/>
    <w:rsid w:val="008C5365"/>
    <w:rsid w:val="008F27EE"/>
    <w:rsid w:val="008F5927"/>
    <w:rsid w:val="00900CE1"/>
    <w:rsid w:val="0090617F"/>
    <w:rsid w:val="00911BD0"/>
    <w:rsid w:val="009207F0"/>
    <w:rsid w:val="00931A28"/>
    <w:rsid w:val="009373DB"/>
    <w:rsid w:val="009D07F4"/>
    <w:rsid w:val="009D3C7F"/>
    <w:rsid w:val="009E54F0"/>
    <w:rsid w:val="009F6F39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82D67"/>
    <w:rsid w:val="00AA43AB"/>
    <w:rsid w:val="00AC76DD"/>
    <w:rsid w:val="00AD0607"/>
    <w:rsid w:val="00AF38FF"/>
    <w:rsid w:val="00B01E2A"/>
    <w:rsid w:val="00B02B58"/>
    <w:rsid w:val="00B122E1"/>
    <w:rsid w:val="00B57EA8"/>
    <w:rsid w:val="00B63E61"/>
    <w:rsid w:val="00B74A53"/>
    <w:rsid w:val="00B74CF5"/>
    <w:rsid w:val="00BD6780"/>
    <w:rsid w:val="00BE558C"/>
    <w:rsid w:val="00C6009B"/>
    <w:rsid w:val="00C9001C"/>
    <w:rsid w:val="00CB0325"/>
    <w:rsid w:val="00CB6DB1"/>
    <w:rsid w:val="00CD2BC2"/>
    <w:rsid w:val="00D06621"/>
    <w:rsid w:val="00D1119E"/>
    <w:rsid w:val="00D177F4"/>
    <w:rsid w:val="00D22C03"/>
    <w:rsid w:val="00D23F5B"/>
    <w:rsid w:val="00D3118A"/>
    <w:rsid w:val="00D5035F"/>
    <w:rsid w:val="00D71261"/>
    <w:rsid w:val="00D86825"/>
    <w:rsid w:val="00DB5EF6"/>
    <w:rsid w:val="00DC40D5"/>
    <w:rsid w:val="00E06AD3"/>
    <w:rsid w:val="00E11052"/>
    <w:rsid w:val="00E420E2"/>
    <w:rsid w:val="00E47BF9"/>
    <w:rsid w:val="00E77110"/>
    <w:rsid w:val="00EA5C8F"/>
    <w:rsid w:val="00EF5251"/>
    <w:rsid w:val="00EF5978"/>
    <w:rsid w:val="00EF6333"/>
    <w:rsid w:val="00F0349B"/>
    <w:rsid w:val="00F12222"/>
    <w:rsid w:val="00F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55D2FB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BB9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50BB9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450BB9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450BB9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FBA1-9E3D-400C-B8E4-5840568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Laura Haxhiu</cp:lastModifiedBy>
  <cp:revision>11</cp:revision>
  <cp:lastPrinted>2024-10-31T15:02:00Z</cp:lastPrinted>
  <dcterms:created xsi:type="dcterms:W3CDTF">2024-10-31T14:56:00Z</dcterms:created>
  <dcterms:modified xsi:type="dcterms:W3CDTF">2024-12-10T13:44:00Z</dcterms:modified>
</cp:coreProperties>
</file>