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E9B3" w14:textId="77777777" w:rsidR="005813F4" w:rsidRPr="00805360" w:rsidRDefault="005813F4" w:rsidP="0038369C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lang w:val="sr-Latn-RS"/>
        </w:rPr>
      </w:pPr>
    </w:p>
    <w:p w14:paraId="4F502788" w14:textId="77777777" w:rsidR="005813F4" w:rsidRPr="00805360" w:rsidRDefault="005813F4" w:rsidP="0038369C">
      <w:pPr>
        <w:jc w:val="both"/>
        <w:rPr>
          <w:rFonts w:asciiTheme="minorHAnsi" w:hAnsiTheme="minorHAnsi" w:cstheme="minorHAnsi"/>
          <w:color w:val="365F91" w:themeColor="accent1" w:themeShade="BF"/>
          <w:highlight w:val="yellow"/>
          <w:lang w:val="sr-Latn-RS"/>
        </w:rPr>
      </w:pPr>
    </w:p>
    <w:p w14:paraId="51096C64" w14:textId="77777777" w:rsidR="005813F4" w:rsidRPr="00805360" w:rsidRDefault="005813F4" w:rsidP="0038369C">
      <w:pPr>
        <w:pStyle w:val="Heading2"/>
        <w:jc w:val="center"/>
        <w:rPr>
          <w:rFonts w:asciiTheme="minorHAnsi" w:eastAsia="Times New Roman" w:hAnsiTheme="minorHAnsi" w:cstheme="minorHAnsi"/>
          <w:b/>
          <w:sz w:val="24"/>
          <w:lang w:val="sr-Latn-RS"/>
        </w:rPr>
      </w:pPr>
      <w:bookmarkStart w:id="0" w:name="_Politika_e_Privatësisë"/>
      <w:bookmarkEnd w:id="0"/>
      <w:r w:rsidRPr="00805360">
        <w:rPr>
          <w:rFonts w:asciiTheme="minorHAnsi" w:eastAsia="Times New Roman" w:hAnsiTheme="minorHAnsi" w:cstheme="minorHAnsi"/>
          <w:b/>
          <w:sz w:val="24"/>
          <w:lang w:val="sr-Latn-RS"/>
        </w:rPr>
        <w:t>Politika privatnosti</w:t>
      </w:r>
    </w:p>
    <w:p w14:paraId="719005F3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3D414260" w14:textId="052F0EAB" w:rsidR="005813F4" w:rsidRPr="00805360" w:rsidRDefault="005813F4" w:rsidP="0038369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sr-Latn-RS" w:eastAsia="en-GB"/>
        </w:rPr>
      </w:pPr>
      <w:r w:rsidRPr="00805360">
        <w:rPr>
          <w:rFonts w:asciiTheme="minorHAnsi" w:eastAsia="Times New Roman" w:hAnsiTheme="minorHAnsi" w:cstheme="minorHAnsi"/>
          <w:lang w:val="sr-Latn-RS" w:eastAsia="en-GB"/>
        </w:rPr>
        <w:t>Ova Politika privatnosti opisuje kako i zašto prikupljamo, obrađujemo i čuvamo vaše lične podatke, u skladu sa Zakonom br. 06/L-082 o zaštiti ličnih podataka. Svaka obrada vrši se zakonito, pošteno i transparentno.</w:t>
      </w:r>
    </w:p>
    <w:p w14:paraId="0B9C2389" w14:textId="441318AD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Pravo na privatnost i zaštita vaših ličnih podataka je glavni prioritet Kosovske agencije za privatizaciju, koja je posvećena odgovornoj obradi vaših ličnih podataka u skladu sa </w:t>
      </w:r>
      <w:r w:rsidRPr="00805360">
        <w:rPr>
          <w:rFonts w:asciiTheme="minorHAnsi" w:eastAsia="Times New Roman" w:hAnsiTheme="minorHAnsi" w:cstheme="minorHAnsi"/>
          <w:lang w:val="sr-Latn-RS"/>
        </w:rPr>
        <w:t xml:space="preserve">Zakonom br. 06/L-082 o zaštiti ličnih podataka i u skladu sa </w:t>
      </w:r>
      <w:r w:rsidRPr="00805360">
        <w:rPr>
          <w:rFonts w:asciiTheme="minorHAnsi" w:hAnsiTheme="minorHAnsi" w:cstheme="minorHAnsi"/>
          <w:lang w:val="sr-Latn-RS"/>
        </w:rPr>
        <w:t>evropskim zakonodavstvom o zaštiti ličnih podataka.</w:t>
      </w:r>
    </w:p>
    <w:p w14:paraId="000BFD44" w14:textId="19E7C08B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Ova politika o zaštiti ličnih podataka primenjuje se ako ste kandidat za posao, ugovorna strana, učestvujete u obuci koju organizujemo, posetite KAP, koristite bilo koju uslugu, podnesete zahtev putem </w:t>
      </w:r>
      <w:r w:rsidR="00F422B8">
        <w:rPr>
          <w:rFonts w:asciiTheme="minorHAnsi" w:hAnsiTheme="minorHAnsi" w:cstheme="minorHAnsi"/>
          <w:lang w:val="sr-Latn-RS"/>
        </w:rPr>
        <w:t>imejla</w:t>
      </w:r>
      <w:r w:rsidRPr="00805360">
        <w:rPr>
          <w:rFonts w:asciiTheme="minorHAnsi" w:hAnsiTheme="minorHAnsi" w:cstheme="minorHAnsi"/>
          <w:lang w:val="sr-Latn-RS"/>
        </w:rPr>
        <w:t xml:space="preserve"> ili naše veb stranice.</w:t>
      </w:r>
    </w:p>
    <w:p w14:paraId="66FFB98C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7B7E1144" w14:textId="248D18ED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1" w:name="_Kush_i_përpunon"/>
      <w:bookmarkEnd w:id="1"/>
      <w:r w:rsidRPr="00805360">
        <w:rPr>
          <w:rFonts w:asciiTheme="minorHAnsi" w:hAnsiTheme="minorHAnsi" w:cstheme="minorHAnsi"/>
          <w:sz w:val="24"/>
          <w:lang w:val="sr-Latn-RS"/>
        </w:rPr>
        <w:t>Ko obrađuje i KO je odgovoran za vaše lične podatke?</w:t>
      </w:r>
    </w:p>
    <w:p w14:paraId="185340EA" w14:textId="06CC0837" w:rsidR="005813F4" w:rsidRPr="00805360" w:rsidRDefault="00404808" w:rsidP="0038369C">
      <w:pPr>
        <w:spacing w:before="100" w:beforeAutospacing="1" w:after="100" w:afterAutospacing="1"/>
        <w:rPr>
          <w:rFonts w:asciiTheme="minorHAnsi" w:eastAsia="Times New Roman" w:hAnsiTheme="minorHAnsi" w:cstheme="minorHAnsi"/>
          <w:lang w:val="sr-Latn-RS" w:eastAsia="en-GB"/>
        </w:rPr>
      </w:pPr>
      <w:r>
        <w:rPr>
          <w:rFonts w:asciiTheme="minorHAnsi" w:eastAsia="Times New Roman" w:hAnsiTheme="minorHAnsi" w:cstheme="minorHAnsi"/>
          <w:lang w:val="sr-Latn-RS" w:eastAsia="en-GB"/>
        </w:rPr>
        <w:br/>
      </w:r>
      <w:r w:rsidR="005813F4" w:rsidRPr="00805360">
        <w:rPr>
          <w:rFonts w:asciiTheme="minorHAnsi" w:eastAsia="Times New Roman" w:hAnsiTheme="minorHAnsi" w:cstheme="minorHAnsi"/>
          <w:lang w:val="sr-Latn-RS" w:eastAsia="en-GB"/>
        </w:rPr>
        <w:t xml:space="preserve">Lice odgovorno za obradu podataka je Kosovska agencija za privatizaciju, sa adresom: ulica “Dritan Hoxha” br. 55, Lakrishte , 10 000 Priština, i imejl adresa : </w:t>
      </w:r>
      <w:hyperlink r:id="rId8" w:history="1">
        <w:r w:rsidR="005813F4" w:rsidRPr="00805360">
          <w:rPr>
            <w:rStyle w:val="Hyperlink"/>
            <w:rFonts w:asciiTheme="minorHAnsi" w:eastAsia="Times New Roman" w:hAnsiTheme="minorHAnsi" w:cstheme="minorHAnsi"/>
            <w:lang w:val="sr-Latn-RS" w:eastAsia="en-GB"/>
          </w:rPr>
          <w:t xml:space="preserve">info@pak-ks.org </w:t>
        </w:r>
      </w:hyperlink>
      <w:r w:rsidR="005813F4" w:rsidRPr="00805360">
        <w:rPr>
          <w:rFonts w:asciiTheme="minorHAnsi" w:eastAsia="Times New Roman" w:hAnsiTheme="minorHAnsi" w:cstheme="minorHAnsi"/>
          <w:lang w:val="sr-Latn-RS" w:eastAsia="en-GB"/>
        </w:rPr>
        <w:t>.</w:t>
      </w:r>
    </w:p>
    <w:p w14:paraId="4CEE108C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Službenik odgovoran za zaštitu ličnih podataka je Fitore Geci Gagica, sa imejl adresom: </w:t>
      </w:r>
      <w:hyperlink r:id="rId9" w:history="1">
        <w:r w:rsidRPr="00805360">
          <w:rPr>
            <w:rStyle w:val="Hyperlink"/>
            <w:rFonts w:asciiTheme="minorHAnsi" w:hAnsiTheme="minorHAnsi" w:cstheme="minorHAnsi"/>
            <w:lang w:val="sr-Latn-RS"/>
          </w:rPr>
          <w:t>Fitore.gagica@pak-ks.org</w:t>
        </w:r>
      </w:hyperlink>
      <w:r w:rsidRPr="00805360">
        <w:rPr>
          <w:rFonts w:asciiTheme="minorHAnsi" w:hAnsiTheme="minorHAnsi" w:cstheme="minorHAnsi"/>
          <w:lang w:val="sr-Latn-RS"/>
        </w:rPr>
        <w:t xml:space="preserve"> </w:t>
      </w:r>
    </w:p>
    <w:p w14:paraId="63FDA5E5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14D236A2" w14:textId="77777777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2" w:name="_Kategoria_e_të"/>
      <w:bookmarkEnd w:id="2"/>
      <w:r w:rsidRPr="00805360">
        <w:rPr>
          <w:rFonts w:asciiTheme="minorHAnsi" w:hAnsiTheme="minorHAnsi" w:cstheme="minorHAnsi"/>
          <w:sz w:val="24"/>
          <w:lang w:val="sr-Latn-RS"/>
        </w:rPr>
        <w:t>Koju kategoriju podataka obrađujemo?</w:t>
      </w:r>
    </w:p>
    <w:p w14:paraId="5F86A2AA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4B1B4E57" w14:textId="0430B8C8" w:rsidR="005813F4" w:rsidRPr="00805360" w:rsidRDefault="005813F4" w:rsidP="005813F4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U zavisnosti od specifičnih namena i razloga, Kosovska agencija za privatizaciju obrađuje sve ili neke od ličnih podataka navedenih u nastavku, odvojeno ili u kombinaciji:</w:t>
      </w:r>
    </w:p>
    <w:p w14:paraId="71993FBC" w14:textId="5D5008E7" w:rsidR="005813F4" w:rsidRPr="00805360" w:rsidRDefault="005813F4" w:rsidP="0038369C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805360">
        <w:rPr>
          <w:rFonts w:asciiTheme="minorHAnsi" w:hAnsiTheme="minorHAnsi" w:cstheme="minorHAnsi"/>
          <w:sz w:val="24"/>
          <w:szCs w:val="24"/>
          <w:lang w:val="sr-Latn-RS"/>
        </w:rPr>
        <w:t>Identifikacioni podaci: ime, prezime, podaci o identifikacionom dokumentu;</w:t>
      </w:r>
    </w:p>
    <w:p w14:paraId="1F2F113A" w14:textId="77777777" w:rsidR="005813F4" w:rsidRPr="00805360" w:rsidRDefault="005813F4" w:rsidP="0038369C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805360">
        <w:rPr>
          <w:rFonts w:asciiTheme="minorHAnsi" w:hAnsiTheme="minorHAnsi" w:cstheme="minorHAnsi"/>
          <w:sz w:val="24"/>
          <w:szCs w:val="24"/>
          <w:lang w:val="sr-Latn-RS"/>
        </w:rPr>
        <w:t>Kontakt podaci: adresa, imejl , broj telefona;</w:t>
      </w:r>
    </w:p>
    <w:p w14:paraId="6BB49058" w14:textId="77777777" w:rsidR="005813F4" w:rsidRPr="00805360" w:rsidRDefault="005813F4" w:rsidP="0038369C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805360">
        <w:rPr>
          <w:rFonts w:asciiTheme="minorHAnsi" w:hAnsiTheme="minorHAnsi" w:cstheme="minorHAnsi"/>
          <w:sz w:val="24"/>
          <w:szCs w:val="24"/>
          <w:lang w:val="sr-Latn-RS"/>
        </w:rPr>
        <w:t>Podaci o obrazovanju, zdravlju, stručnoj kvalifikaciji i radnoj aktivnosti;</w:t>
      </w:r>
    </w:p>
    <w:p w14:paraId="09127B9B" w14:textId="456CA0AE" w:rsidR="005813F4" w:rsidRPr="00805360" w:rsidRDefault="005813F4" w:rsidP="0038369C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805360">
        <w:rPr>
          <w:rFonts w:asciiTheme="minorHAnsi" w:hAnsiTheme="minorHAnsi" w:cstheme="minorHAnsi"/>
          <w:sz w:val="24"/>
          <w:szCs w:val="24"/>
          <w:lang w:val="sr-Latn-RS"/>
        </w:rPr>
        <w:t>Ostali podaci zahtevani shodno posebnim zakonima koji regulišu radne odnose ili ugovorne odnose;</w:t>
      </w:r>
    </w:p>
    <w:p w14:paraId="251C91B2" w14:textId="0A75CA5D" w:rsidR="005813F4" w:rsidRPr="00805360" w:rsidRDefault="005813F4" w:rsidP="0038369C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805360">
        <w:rPr>
          <w:rFonts w:asciiTheme="minorHAnsi" w:hAnsiTheme="minorHAnsi" w:cstheme="minorHAnsi"/>
          <w:sz w:val="24"/>
          <w:szCs w:val="24"/>
          <w:lang w:val="sr-Latn-RS"/>
        </w:rPr>
        <w:t xml:space="preserve">Ostale informacije i lični podaci potrebni za ispunjavanje </w:t>
      </w:r>
      <w:r w:rsidR="00425AC6" w:rsidRPr="00805360">
        <w:rPr>
          <w:rFonts w:asciiTheme="minorHAnsi" w:hAnsiTheme="minorHAnsi" w:cstheme="minorHAnsi"/>
          <w:sz w:val="24"/>
          <w:szCs w:val="24"/>
          <w:lang w:val="sr-Latn-RS"/>
        </w:rPr>
        <w:t>statutarnih</w:t>
      </w:r>
      <w:r w:rsidRPr="00805360">
        <w:rPr>
          <w:rFonts w:asciiTheme="minorHAnsi" w:hAnsiTheme="minorHAnsi" w:cstheme="minorHAnsi"/>
          <w:sz w:val="24"/>
          <w:szCs w:val="24"/>
          <w:lang w:val="sr-Latn-RS"/>
        </w:rPr>
        <w:t xml:space="preserve"> obaveza Kosovske agencije za privatizaciju radi </w:t>
      </w:r>
      <w:r w:rsidR="00425AC6" w:rsidRPr="00805360">
        <w:rPr>
          <w:rFonts w:asciiTheme="minorHAnsi" w:hAnsiTheme="minorHAnsi" w:cstheme="minorHAnsi"/>
          <w:sz w:val="24"/>
          <w:szCs w:val="24"/>
          <w:lang w:val="sr-Latn-RS"/>
        </w:rPr>
        <w:t>garantovanja</w:t>
      </w:r>
      <w:r w:rsidRPr="00805360">
        <w:rPr>
          <w:rFonts w:asciiTheme="minorHAnsi" w:hAnsiTheme="minorHAnsi" w:cstheme="minorHAnsi"/>
          <w:sz w:val="24"/>
          <w:szCs w:val="24"/>
          <w:lang w:val="sr-Latn-RS"/>
        </w:rPr>
        <w:t xml:space="preserve"> bezbednosti u pružanju usluga vezanih za </w:t>
      </w:r>
      <w:r w:rsidR="00425AC6" w:rsidRPr="00805360">
        <w:rPr>
          <w:rFonts w:asciiTheme="minorHAnsi" w:hAnsiTheme="minorHAnsi" w:cstheme="minorHAnsi"/>
          <w:sz w:val="24"/>
          <w:szCs w:val="24"/>
          <w:lang w:val="sr-Latn-RS"/>
        </w:rPr>
        <w:t>postupak</w:t>
      </w:r>
      <w:r w:rsidRPr="00805360">
        <w:rPr>
          <w:rFonts w:asciiTheme="minorHAnsi" w:hAnsiTheme="minorHAnsi" w:cstheme="minorHAnsi"/>
          <w:sz w:val="24"/>
          <w:szCs w:val="24"/>
          <w:lang w:val="sr-Latn-RS"/>
        </w:rPr>
        <w:t xml:space="preserve"> privatizacije;</w:t>
      </w:r>
    </w:p>
    <w:p w14:paraId="540E2FD5" w14:textId="4BC73F2C" w:rsidR="005813F4" w:rsidRPr="00805360" w:rsidRDefault="005813F4" w:rsidP="0038369C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805360">
        <w:rPr>
          <w:rFonts w:asciiTheme="minorHAnsi" w:hAnsiTheme="minorHAnsi" w:cstheme="minorHAnsi"/>
          <w:sz w:val="24"/>
          <w:szCs w:val="24"/>
          <w:lang w:val="sr-Latn-RS"/>
        </w:rPr>
        <w:t>Fotografije i video snimci sa konferencij</w:t>
      </w:r>
      <w:r w:rsidR="00425AC6" w:rsidRPr="00805360">
        <w:rPr>
          <w:rFonts w:asciiTheme="minorHAnsi" w:hAnsiTheme="minorHAnsi" w:cstheme="minorHAnsi"/>
          <w:sz w:val="24"/>
          <w:szCs w:val="24"/>
          <w:lang w:val="sr-Latn-RS"/>
        </w:rPr>
        <w:t>a</w:t>
      </w:r>
      <w:r w:rsidRPr="00805360">
        <w:rPr>
          <w:rFonts w:asciiTheme="minorHAnsi" w:hAnsiTheme="minorHAnsi" w:cstheme="minorHAnsi"/>
          <w:sz w:val="24"/>
          <w:szCs w:val="24"/>
          <w:lang w:val="sr-Latn-RS"/>
        </w:rPr>
        <w:t xml:space="preserve"> ili događaja;</w:t>
      </w:r>
    </w:p>
    <w:p w14:paraId="3F4DD3DF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RS"/>
        </w:rPr>
      </w:pPr>
    </w:p>
    <w:p w14:paraId="27C5F585" w14:textId="77777777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3" w:name="_Për_çfarë_qëllimesh"/>
      <w:bookmarkEnd w:id="3"/>
      <w:r w:rsidRPr="00805360">
        <w:rPr>
          <w:rFonts w:asciiTheme="minorHAnsi" w:hAnsiTheme="minorHAnsi" w:cstheme="minorHAnsi"/>
          <w:sz w:val="24"/>
          <w:lang w:val="sr-Latn-RS"/>
        </w:rPr>
        <w:t>U koje svrhe koristimo vaše lične podatke?</w:t>
      </w:r>
    </w:p>
    <w:p w14:paraId="7A7C08EE" w14:textId="5C63C96C" w:rsidR="005813F4" w:rsidRPr="00805360" w:rsidRDefault="00404808" w:rsidP="00425AC6">
      <w:pPr>
        <w:pStyle w:val="ListBullet"/>
        <w:numPr>
          <w:ilvl w:val="0"/>
          <w:numId w:val="0"/>
        </w:numPr>
        <w:ind w:right="0"/>
        <w:jc w:val="both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br/>
      </w:r>
      <w:r w:rsidR="005813F4" w:rsidRPr="00805360">
        <w:rPr>
          <w:rFonts w:asciiTheme="minorHAnsi" w:hAnsiTheme="minorHAnsi" w:cstheme="minorHAnsi"/>
          <w:lang w:val="sr-Latn-RS"/>
        </w:rPr>
        <w:t xml:space="preserve">Ispunjavanje zakonskih obaveza utvrđenih Zakonom br. 06/L-082 o zaštiti ličnih podataka, kao i 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Uredbom (EU) 2016/679 Evropskog parlamenta i Saveta od 27. aprila 2016. godine o zaštiti fizičkih lica u vezi sa obradom njihovih ličnih podataka i o slobodnom </w:t>
      </w:r>
      <w:r w:rsidR="00425AC6" w:rsidRPr="00805360">
        <w:rPr>
          <w:rFonts w:asciiTheme="minorHAnsi" w:hAnsiTheme="minorHAnsi" w:cstheme="minorHAnsi"/>
          <w:shd w:val="clear" w:color="auto" w:fill="FFFFFF"/>
          <w:lang w:val="sr-Latn-RS"/>
        </w:rPr>
        <w:t>prometu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 </w:t>
      </w:r>
      <w:r w:rsidR="00425AC6" w:rsidRPr="00805360">
        <w:rPr>
          <w:rFonts w:asciiTheme="minorHAnsi" w:hAnsiTheme="minorHAnsi" w:cstheme="minorHAnsi"/>
          <w:shd w:val="clear" w:color="auto" w:fill="FFFFFF"/>
          <w:lang w:val="sr-Latn-RS"/>
        </w:rPr>
        <w:t>ovih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 podataka, </w:t>
      </w:r>
      <w:r w:rsidR="00425AC6" w:rsidRPr="00805360">
        <w:rPr>
          <w:rFonts w:asciiTheme="minorHAnsi" w:hAnsiTheme="minorHAnsi" w:cstheme="minorHAnsi"/>
          <w:shd w:val="clear" w:color="auto" w:fill="FFFFFF"/>
          <w:lang w:val="sr-Latn-RS"/>
        </w:rPr>
        <w:t>koja ukida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 Direktiv</w:t>
      </w:r>
      <w:r w:rsidR="00425AC6" w:rsidRPr="00805360">
        <w:rPr>
          <w:rFonts w:asciiTheme="minorHAnsi" w:hAnsiTheme="minorHAnsi" w:cstheme="minorHAnsi"/>
          <w:shd w:val="clear" w:color="auto" w:fill="FFFFFF"/>
          <w:lang w:val="sr-Latn-RS"/>
        </w:rPr>
        <w:t>u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 95/46/E</w:t>
      </w:r>
      <w:r w:rsidR="00425AC6" w:rsidRPr="00805360">
        <w:rPr>
          <w:rFonts w:asciiTheme="minorHAnsi" w:hAnsiTheme="minorHAnsi" w:cstheme="minorHAnsi"/>
          <w:shd w:val="clear" w:color="auto" w:fill="FFFFFF"/>
          <w:lang w:val="sr-Latn-RS"/>
        </w:rPr>
        <w:t>C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 (</w:t>
      </w:r>
      <w:r w:rsidR="00425AC6" w:rsidRPr="00805360">
        <w:rPr>
          <w:rFonts w:asciiTheme="minorHAnsi" w:hAnsiTheme="minorHAnsi" w:cstheme="minorHAnsi"/>
          <w:shd w:val="clear" w:color="auto" w:fill="FFFFFF"/>
          <w:lang w:val="sr-Latn-RS"/>
        </w:rPr>
        <w:t>U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>redba o zaštiti</w:t>
      </w:r>
      <w:r w:rsidR="00425AC6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 opštih</w:t>
      </w:r>
      <w:r w:rsidR="005813F4" w:rsidRPr="00805360">
        <w:rPr>
          <w:rFonts w:asciiTheme="minorHAnsi" w:hAnsiTheme="minorHAnsi" w:cstheme="minorHAnsi"/>
          <w:shd w:val="clear" w:color="auto" w:fill="FFFFFF"/>
          <w:lang w:val="sr-Latn-RS"/>
        </w:rPr>
        <w:t xml:space="preserve"> podataka).</w:t>
      </w:r>
    </w:p>
    <w:p w14:paraId="036F912B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Izvršavanje naloga nadležnih državnih organa;</w:t>
      </w:r>
    </w:p>
    <w:p w14:paraId="6A20D817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Izbor zaposlenih, uključujući sprovođenje specijalizovane i jezičke obuke za nove zaposlene;</w:t>
      </w:r>
    </w:p>
    <w:p w14:paraId="090ED069" w14:textId="133BA860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Zaključivanje ugovora i predugovorni</w:t>
      </w:r>
      <w:r w:rsidR="00805360" w:rsidRPr="00805360">
        <w:rPr>
          <w:rFonts w:asciiTheme="minorHAnsi" w:hAnsiTheme="minorHAnsi" w:cstheme="minorHAnsi"/>
          <w:lang w:val="sr-Latn-RS"/>
        </w:rPr>
        <w:t>h</w:t>
      </w:r>
      <w:r w:rsidRPr="00805360">
        <w:rPr>
          <w:rFonts w:asciiTheme="minorHAnsi" w:hAnsiTheme="minorHAnsi" w:cstheme="minorHAnsi"/>
          <w:lang w:val="sr-Latn-RS"/>
        </w:rPr>
        <w:t xml:space="preserve"> odnos</w:t>
      </w:r>
      <w:r w:rsidR="00805360" w:rsidRPr="00805360">
        <w:rPr>
          <w:rFonts w:asciiTheme="minorHAnsi" w:hAnsiTheme="minorHAnsi" w:cstheme="minorHAnsi"/>
          <w:lang w:val="sr-Latn-RS"/>
        </w:rPr>
        <w:t>a</w:t>
      </w:r>
      <w:r w:rsidRPr="00805360">
        <w:rPr>
          <w:rFonts w:asciiTheme="minorHAnsi" w:hAnsiTheme="minorHAnsi" w:cstheme="minorHAnsi"/>
          <w:lang w:val="sr-Latn-RS"/>
        </w:rPr>
        <w:t>;</w:t>
      </w:r>
    </w:p>
    <w:p w14:paraId="185E0EC2" w14:textId="7FA39D25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Garantovanje bezbednosti zaposlenih, posetilaca i infrastrukture </w:t>
      </w:r>
      <w:r w:rsidR="00805360" w:rsidRPr="00805360">
        <w:rPr>
          <w:rFonts w:asciiTheme="minorHAnsi" w:hAnsiTheme="minorHAnsi" w:cstheme="minorHAnsi"/>
          <w:lang w:val="sr-Latn-RS"/>
        </w:rPr>
        <w:t>preduzeća</w:t>
      </w:r>
      <w:r w:rsidRPr="00805360">
        <w:rPr>
          <w:rFonts w:asciiTheme="minorHAnsi" w:hAnsiTheme="minorHAnsi" w:cstheme="minorHAnsi"/>
          <w:lang w:val="sr-Latn-RS"/>
        </w:rPr>
        <w:t>, putem sistema video nadzora, fizičkog obezbeđenja, kontrole pristupa i registracije spoljnih posetilaca;</w:t>
      </w:r>
    </w:p>
    <w:p w14:paraId="6B68EE4F" w14:textId="3F42E3C4" w:rsidR="005813F4" w:rsidRPr="00805360" w:rsidRDefault="00805360" w:rsidP="00805360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Osiguravanje</w:t>
      </w:r>
      <w:r w:rsidR="005813F4" w:rsidRPr="00805360">
        <w:rPr>
          <w:rFonts w:asciiTheme="minorHAnsi" w:hAnsiTheme="minorHAnsi" w:cstheme="minorHAnsi"/>
          <w:lang w:val="sr-Latn-RS"/>
        </w:rPr>
        <w:t xml:space="preserve"> normalnog funkcionisanja, održavanja i bezbednosti veb stranice i informacionih i komunikacionih sistema </w:t>
      </w:r>
      <w:r w:rsidRPr="00805360">
        <w:rPr>
          <w:rFonts w:asciiTheme="minorHAnsi" w:hAnsiTheme="minorHAnsi" w:cstheme="minorHAnsi"/>
          <w:lang w:val="sr-Latn-RS"/>
        </w:rPr>
        <w:t>Kosovske agencije za privatizaciju</w:t>
      </w:r>
      <w:r w:rsidR="005813F4" w:rsidRPr="00805360">
        <w:rPr>
          <w:rFonts w:asciiTheme="minorHAnsi" w:hAnsiTheme="minorHAnsi" w:cstheme="minorHAnsi"/>
          <w:lang w:val="sr-Latn-RS"/>
        </w:rPr>
        <w:t>;</w:t>
      </w:r>
    </w:p>
    <w:p w14:paraId="338B31A1" w14:textId="60BE949B" w:rsidR="005813F4" w:rsidRPr="00805360" w:rsidRDefault="00805360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Organizovanje</w:t>
      </w:r>
      <w:r w:rsidR="005813F4" w:rsidRPr="00805360">
        <w:rPr>
          <w:rFonts w:asciiTheme="minorHAnsi" w:hAnsiTheme="minorHAnsi" w:cstheme="minorHAnsi"/>
          <w:lang w:val="sr-Latn-RS"/>
        </w:rPr>
        <w:t xml:space="preserve"> i sprovođenje specijalizovanih obuka od strane Organizacije za obuku u </w:t>
      </w:r>
      <w:r w:rsidRPr="00805360">
        <w:rPr>
          <w:rFonts w:asciiTheme="minorHAnsi" w:hAnsiTheme="minorHAnsi" w:cstheme="minorHAnsi"/>
          <w:lang w:val="sr-Latn-RS"/>
        </w:rPr>
        <w:t>KAP</w:t>
      </w:r>
      <w:r w:rsidR="005813F4" w:rsidRPr="00805360">
        <w:rPr>
          <w:rFonts w:asciiTheme="minorHAnsi" w:hAnsiTheme="minorHAnsi" w:cstheme="minorHAnsi"/>
          <w:lang w:val="sr-Latn-RS"/>
        </w:rPr>
        <w:t>;</w:t>
      </w:r>
    </w:p>
    <w:p w14:paraId="7DFBBABC" w14:textId="5049A1FE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Obrada zahteva u skladu sa Zakonom br. 06/L-081 o </w:t>
      </w:r>
      <w:r w:rsidR="00805360" w:rsidRPr="00805360">
        <w:rPr>
          <w:rFonts w:asciiTheme="minorHAnsi" w:hAnsiTheme="minorHAnsi" w:cstheme="minorHAnsi"/>
          <w:lang w:val="sr-Latn-RS"/>
        </w:rPr>
        <w:t>uvidu u javna dokumenta</w:t>
      </w:r>
      <w:r w:rsidRPr="00805360">
        <w:rPr>
          <w:rFonts w:asciiTheme="minorHAnsi" w:hAnsiTheme="minorHAnsi" w:cstheme="minorHAnsi"/>
          <w:lang w:val="sr-Latn-RS"/>
        </w:rPr>
        <w:t>;</w:t>
      </w:r>
    </w:p>
    <w:p w14:paraId="3D37C8EA" w14:textId="092B7546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Promovisanje aktivnosti </w:t>
      </w:r>
      <w:r w:rsidR="00805360" w:rsidRPr="00805360">
        <w:rPr>
          <w:rFonts w:asciiTheme="minorHAnsi" w:hAnsiTheme="minorHAnsi" w:cstheme="minorHAnsi"/>
          <w:lang w:val="sr-Latn-RS"/>
        </w:rPr>
        <w:t>KAP-a</w:t>
      </w:r>
      <w:r w:rsidRPr="00805360">
        <w:rPr>
          <w:rFonts w:asciiTheme="minorHAnsi" w:hAnsiTheme="minorHAnsi" w:cstheme="minorHAnsi"/>
          <w:lang w:val="sr-Latn-RS"/>
        </w:rPr>
        <w:t xml:space="preserve">, uključujući </w:t>
      </w:r>
      <w:r w:rsidR="00805360" w:rsidRPr="00805360">
        <w:rPr>
          <w:rFonts w:asciiTheme="minorHAnsi" w:hAnsiTheme="minorHAnsi" w:cstheme="minorHAnsi"/>
          <w:lang w:val="sr-Latn-RS"/>
        </w:rPr>
        <w:t>raspodelu</w:t>
      </w:r>
      <w:r w:rsidRPr="00805360">
        <w:rPr>
          <w:rFonts w:asciiTheme="minorHAnsi" w:hAnsiTheme="minorHAnsi" w:cstheme="minorHAnsi"/>
          <w:lang w:val="sr-Latn-RS"/>
        </w:rPr>
        <w:t xml:space="preserve"> promotivnih materijala i brošura, objavljivanje fotografija/video zapisa na veb stranici, Fejsbuku, Instagramu, Tviteru, Linkedinu ili drugim medijima.</w:t>
      </w:r>
    </w:p>
    <w:p w14:paraId="7747626F" w14:textId="77777777" w:rsidR="00805360" w:rsidRPr="00805360" w:rsidRDefault="00805360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20239459" w14:textId="77777777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4" w:name="_Baza_ligjore_për"/>
      <w:bookmarkEnd w:id="4"/>
      <w:r w:rsidRPr="00805360">
        <w:rPr>
          <w:rFonts w:asciiTheme="minorHAnsi" w:hAnsiTheme="minorHAnsi" w:cstheme="minorHAnsi"/>
          <w:sz w:val="24"/>
          <w:lang w:val="sr-Latn-RS"/>
        </w:rPr>
        <w:t>Pravni osnov za obradu</w:t>
      </w:r>
    </w:p>
    <w:p w14:paraId="0FFEDDEC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3F945411" w14:textId="26253538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KAP obrađuje podatke u skladu sa članom 5 Zakona br. 06/L-082, </w:t>
      </w:r>
      <w:r w:rsidR="00805360">
        <w:rPr>
          <w:rFonts w:asciiTheme="minorHAnsi" w:hAnsiTheme="minorHAnsi" w:cstheme="minorHAnsi"/>
          <w:lang w:val="sr-Latn-RS"/>
        </w:rPr>
        <w:t>odnosno</w:t>
      </w:r>
      <w:r w:rsidRPr="00805360">
        <w:rPr>
          <w:rFonts w:asciiTheme="minorHAnsi" w:hAnsiTheme="minorHAnsi" w:cstheme="minorHAnsi"/>
          <w:lang w:val="sr-Latn-RS"/>
        </w:rPr>
        <w:t>:</w:t>
      </w:r>
    </w:p>
    <w:p w14:paraId="3869E5E5" w14:textId="24852728" w:rsidR="005813F4" w:rsidRPr="00805360" w:rsidRDefault="00805360" w:rsidP="00805360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–</w:t>
      </w:r>
      <w:r>
        <w:rPr>
          <w:rFonts w:asciiTheme="minorHAnsi" w:hAnsiTheme="minorHAnsi" w:cstheme="minorHAnsi"/>
          <w:lang w:val="sr-Latn-RS"/>
        </w:rPr>
        <w:t xml:space="preserve"> Saglasnost subjekta na koji se podaci odnose</w:t>
      </w:r>
      <w:r w:rsidR="005813F4" w:rsidRPr="00805360">
        <w:rPr>
          <w:rFonts w:asciiTheme="minorHAnsi" w:hAnsiTheme="minorHAnsi" w:cstheme="minorHAnsi"/>
          <w:lang w:val="sr-Latn-RS"/>
        </w:rPr>
        <w:t xml:space="preserve"> (član 5.1.1)</w:t>
      </w:r>
    </w:p>
    <w:p w14:paraId="51A5543D" w14:textId="67C3E2DF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– </w:t>
      </w:r>
      <w:r w:rsidR="00805360">
        <w:rPr>
          <w:rFonts w:asciiTheme="minorHAnsi" w:hAnsiTheme="minorHAnsi" w:cstheme="minorHAnsi"/>
          <w:lang w:val="sr-Latn-RS"/>
        </w:rPr>
        <w:t>Izvršenje</w:t>
      </w:r>
      <w:r w:rsidRPr="00805360">
        <w:rPr>
          <w:rFonts w:asciiTheme="minorHAnsi" w:hAnsiTheme="minorHAnsi" w:cstheme="minorHAnsi"/>
          <w:lang w:val="sr-Latn-RS"/>
        </w:rPr>
        <w:t xml:space="preserve"> ugovora (član 5.1.2)</w:t>
      </w:r>
    </w:p>
    <w:p w14:paraId="4E9D7E07" w14:textId="460F0F39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– </w:t>
      </w:r>
      <w:r w:rsidR="00805360">
        <w:rPr>
          <w:rFonts w:asciiTheme="minorHAnsi" w:hAnsiTheme="minorHAnsi" w:cstheme="minorHAnsi"/>
          <w:lang w:val="sr-Latn-RS"/>
        </w:rPr>
        <w:t>Ispunjenje</w:t>
      </w:r>
      <w:r w:rsidRPr="00805360">
        <w:rPr>
          <w:rFonts w:asciiTheme="minorHAnsi" w:hAnsiTheme="minorHAnsi" w:cstheme="minorHAnsi"/>
          <w:lang w:val="sr-Latn-RS"/>
        </w:rPr>
        <w:t xml:space="preserve"> zakonskih obaveza (član 5.1.3)</w:t>
      </w:r>
    </w:p>
    <w:p w14:paraId="0AF8B288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– Javni interes / zvanična vlast (član 5.1.5)</w:t>
      </w:r>
    </w:p>
    <w:p w14:paraId="01E5B2AC" w14:textId="011D4A3E" w:rsidR="005813F4" w:rsidRPr="00805360" w:rsidRDefault="005813F4" w:rsidP="00805360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U nekim slučajevima, obrađujemo lične podatke samo uz prethodnu saglasnost subjekta </w:t>
      </w:r>
      <w:r w:rsidR="00805360" w:rsidRPr="00805360">
        <w:rPr>
          <w:rFonts w:asciiTheme="minorHAnsi" w:hAnsiTheme="minorHAnsi" w:cstheme="minorHAnsi"/>
          <w:lang w:val="sr-Latn-RS"/>
        </w:rPr>
        <w:t>na koji se podaci odnose</w:t>
      </w:r>
      <w:r w:rsidRPr="00805360">
        <w:rPr>
          <w:rFonts w:asciiTheme="minorHAnsi" w:hAnsiTheme="minorHAnsi" w:cstheme="minorHAnsi"/>
          <w:lang w:val="sr-Latn-RS"/>
        </w:rPr>
        <w:t>. Subjekt može povući datu saglasnost u bilo kom trenutku.</w:t>
      </w:r>
    </w:p>
    <w:p w14:paraId="64042ADA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0EECDA26" w14:textId="77777777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5" w:name="_Me_kë_i"/>
      <w:bookmarkEnd w:id="5"/>
      <w:r w:rsidRPr="00805360">
        <w:rPr>
          <w:rFonts w:asciiTheme="minorHAnsi" w:hAnsiTheme="minorHAnsi" w:cstheme="minorHAnsi"/>
          <w:sz w:val="24"/>
          <w:lang w:val="sr-Latn-RS"/>
        </w:rPr>
        <w:t>Sa kim delimo prikupljene lične podatke?</w:t>
      </w:r>
    </w:p>
    <w:p w14:paraId="2F798BF8" w14:textId="77777777" w:rsidR="005813F4" w:rsidRPr="00805360" w:rsidRDefault="005813F4" w:rsidP="0038369C">
      <w:pPr>
        <w:jc w:val="both"/>
        <w:rPr>
          <w:rFonts w:asciiTheme="minorHAnsi" w:hAnsiTheme="minorHAnsi" w:cstheme="minorHAnsi"/>
          <w:lang w:val="sr-Latn-RS"/>
        </w:rPr>
      </w:pPr>
    </w:p>
    <w:p w14:paraId="64FB6A5B" w14:textId="6D21B532" w:rsidR="005813F4" w:rsidRPr="00805360" w:rsidRDefault="005813F4" w:rsidP="00805360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Nadležni organi kao što su bezbednosni, sudski i nadzorni organi, koji, na osnovu</w:t>
      </w:r>
      <w:r w:rsidR="00805360">
        <w:rPr>
          <w:rFonts w:asciiTheme="minorHAnsi" w:hAnsiTheme="minorHAnsi" w:cstheme="minorHAnsi"/>
          <w:lang w:val="sr-Latn-RS"/>
        </w:rPr>
        <w:t xml:space="preserve"> određenog</w:t>
      </w:r>
      <w:r w:rsidRPr="00805360">
        <w:rPr>
          <w:rFonts w:asciiTheme="minorHAnsi" w:hAnsiTheme="minorHAnsi" w:cstheme="minorHAnsi"/>
          <w:lang w:val="sr-Latn-RS"/>
        </w:rPr>
        <w:t xml:space="preserve"> zakonskog akta, imaju ovlašćenje da zahtevaju lične podatke od </w:t>
      </w:r>
      <w:r w:rsidR="00805360">
        <w:rPr>
          <w:rFonts w:asciiTheme="minorHAnsi" w:hAnsiTheme="minorHAnsi" w:cstheme="minorHAnsi"/>
          <w:lang w:val="sr-Latn-RS"/>
        </w:rPr>
        <w:t xml:space="preserve">KAP-a </w:t>
      </w:r>
      <w:r w:rsidRPr="00805360">
        <w:rPr>
          <w:rFonts w:asciiTheme="minorHAnsi" w:hAnsiTheme="minorHAnsi" w:cstheme="minorHAnsi"/>
          <w:lang w:val="sr-Latn-RS"/>
        </w:rPr>
        <w:t>za određene subjekte.</w:t>
      </w:r>
    </w:p>
    <w:p w14:paraId="1C2C06EB" w14:textId="0C4DC17A" w:rsidR="005813F4" w:rsidRPr="00805360" w:rsidRDefault="00805360" w:rsidP="0038369C">
      <w:pPr>
        <w:jc w:val="both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 xml:space="preserve">KAP </w:t>
      </w:r>
      <w:r w:rsidR="005813F4" w:rsidRPr="00805360">
        <w:rPr>
          <w:rFonts w:asciiTheme="minorHAnsi" w:hAnsiTheme="minorHAnsi" w:cstheme="minorHAnsi"/>
          <w:lang w:val="sr-Latn-RS"/>
        </w:rPr>
        <w:t>ne prenosi lične podatke van Republike Kosovo, osim u slučajevima predviđenim zakonom i uz garancije koje je utvrdila Agencija za informacije i privatnost.</w:t>
      </w:r>
    </w:p>
    <w:p w14:paraId="60122163" w14:textId="013E6CBF" w:rsidR="005813F4" w:rsidRPr="00805360" w:rsidRDefault="005813F4" w:rsidP="00805360">
      <w:pPr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Ako</w:t>
      </w:r>
      <w:r w:rsidR="00582893">
        <w:rPr>
          <w:rFonts w:asciiTheme="minorHAnsi" w:hAnsiTheme="minorHAnsi" w:cstheme="minorHAnsi"/>
          <w:lang w:val="sr-Latn-RS"/>
        </w:rPr>
        <w:t xml:space="preserve"> se</w:t>
      </w:r>
      <w:r w:rsidRPr="00805360">
        <w:rPr>
          <w:rFonts w:asciiTheme="minorHAnsi" w:hAnsiTheme="minorHAnsi" w:cstheme="minorHAnsi"/>
          <w:lang w:val="sr-Latn-RS"/>
        </w:rPr>
        <w:t xml:space="preserve"> ličn</w:t>
      </w:r>
      <w:r w:rsidR="00582893">
        <w:rPr>
          <w:rFonts w:asciiTheme="minorHAnsi" w:hAnsiTheme="minorHAnsi" w:cstheme="minorHAnsi"/>
          <w:lang w:val="sr-Latn-RS"/>
        </w:rPr>
        <w:t>i</w:t>
      </w:r>
      <w:r w:rsidRPr="00805360">
        <w:rPr>
          <w:rFonts w:asciiTheme="minorHAnsi" w:hAnsiTheme="minorHAnsi" w:cstheme="minorHAnsi"/>
          <w:lang w:val="sr-Latn-RS"/>
        </w:rPr>
        <w:t xml:space="preserve"> </w:t>
      </w:r>
      <w:r w:rsidR="00582893">
        <w:rPr>
          <w:rFonts w:asciiTheme="minorHAnsi" w:hAnsiTheme="minorHAnsi" w:cstheme="minorHAnsi"/>
          <w:lang w:val="sr-Latn-RS"/>
        </w:rPr>
        <w:t xml:space="preserve">podaci </w:t>
      </w:r>
      <w:r w:rsidRPr="00805360">
        <w:rPr>
          <w:rFonts w:asciiTheme="minorHAnsi" w:hAnsiTheme="minorHAnsi" w:cstheme="minorHAnsi"/>
          <w:lang w:val="sr-Latn-RS"/>
        </w:rPr>
        <w:t>prikupljaju</w:t>
      </w:r>
      <w:r w:rsidR="00582893">
        <w:rPr>
          <w:rFonts w:asciiTheme="minorHAnsi" w:hAnsiTheme="minorHAnsi" w:cstheme="minorHAnsi"/>
          <w:lang w:val="sr-Latn-RS"/>
        </w:rPr>
        <w:t xml:space="preserve"> od trećih lica</w:t>
      </w:r>
      <w:r w:rsidRPr="00805360">
        <w:rPr>
          <w:rFonts w:asciiTheme="minorHAnsi" w:hAnsiTheme="minorHAnsi" w:cstheme="minorHAnsi"/>
          <w:lang w:val="sr-Latn-RS"/>
        </w:rPr>
        <w:t xml:space="preserve">, a ne direktno od subjekta, </w:t>
      </w:r>
      <w:r w:rsidR="00805360" w:rsidRPr="00805360">
        <w:rPr>
          <w:rFonts w:asciiTheme="minorHAnsi" w:hAnsiTheme="minorHAnsi" w:cstheme="minorHAnsi"/>
          <w:lang w:val="sr-Latn-RS"/>
        </w:rPr>
        <w:t xml:space="preserve">KAP </w:t>
      </w:r>
      <w:r w:rsidRPr="00805360">
        <w:rPr>
          <w:rFonts w:asciiTheme="minorHAnsi" w:hAnsiTheme="minorHAnsi" w:cstheme="minorHAnsi"/>
          <w:lang w:val="sr-Latn-RS"/>
        </w:rPr>
        <w:t xml:space="preserve">garantuje </w:t>
      </w:r>
      <w:r w:rsidR="00582893">
        <w:rPr>
          <w:rFonts w:asciiTheme="minorHAnsi" w:hAnsiTheme="minorHAnsi" w:cstheme="minorHAnsi"/>
          <w:lang w:val="sr-Latn-RS"/>
        </w:rPr>
        <w:t>informisanje subjekta</w:t>
      </w:r>
      <w:r w:rsidRPr="00805360">
        <w:rPr>
          <w:rFonts w:asciiTheme="minorHAnsi" w:hAnsiTheme="minorHAnsi" w:cstheme="minorHAnsi"/>
          <w:lang w:val="sr-Latn-RS"/>
        </w:rPr>
        <w:t xml:space="preserve"> u skladu sa članom 13. </w:t>
      </w:r>
      <w:r w:rsidR="00582893">
        <w:rPr>
          <w:rFonts w:asciiTheme="minorHAnsi" w:hAnsiTheme="minorHAnsi" w:cstheme="minorHAnsi"/>
          <w:lang w:val="sr-Latn-RS"/>
        </w:rPr>
        <w:t>z</w:t>
      </w:r>
      <w:r w:rsidRPr="00805360">
        <w:rPr>
          <w:rFonts w:asciiTheme="minorHAnsi" w:hAnsiTheme="minorHAnsi" w:cstheme="minorHAnsi"/>
          <w:lang w:val="sr-Latn-RS"/>
        </w:rPr>
        <w:t>akona.</w:t>
      </w:r>
    </w:p>
    <w:p w14:paraId="3297BFC3" w14:textId="77777777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6" w:name="_Cilat_janë_të"/>
      <w:bookmarkEnd w:id="6"/>
      <w:r w:rsidRPr="00805360">
        <w:rPr>
          <w:rFonts w:asciiTheme="minorHAnsi" w:hAnsiTheme="minorHAnsi" w:cstheme="minorHAnsi"/>
          <w:sz w:val="24"/>
          <w:lang w:val="sr-Latn-RS"/>
        </w:rPr>
        <w:lastRenderedPageBreak/>
        <w:t>Koja su vaša prava?</w:t>
      </w:r>
    </w:p>
    <w:p w14:paraId="02A46BCB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r-Latn-RS"/>
        </w:rPr>
      </w:pPr>
    </w:p>
    <w:p w14:paraId="78C7F6F3" w14:textId="0FD86C08" w:rsidR="005813F4" w:rsidRPr="00805360" w:rsidRDefault="005813F4" w:rsidP="005828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shd w:val="clear" w:color="auto" w:fill="FFFFFF"/>
          <w:lang w:val="sr-Latn-RS"/>
        </w:rPr>
      </w:pPr>
      <w:r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Kada </w:t>
      </w:r>
      <w:r w:rsidR="00582893" w:rsidRPr="00582893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Kosovska agencija za privatizaciju </w:t>
      </w:r>
      <w:r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>obrađuje vaše lične podatke,</w:t>
      </w:r>
      <w:r w:rsidR="00582893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 vi</w:t>
      </w:r>
      <w:r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 imate pravo:</w:t>
      </w:r>
    </w:p>
    <w:p w14:paraId="2A59CEED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shd w:val="clear" w:color="auto" w:fill="FFFFFF"/>
          <w:lang w:val="sr-Latn-RS"/>
        </w:rPr>
      </w:pPr>
    </w:p>
    <w:p w14:paraId="5264343C" w14:textId="1012AE8D" w:rsidR="005813F4" w:rsidRPr="00805360" w:rsidRDefault="005813F4" w:rsidP="003836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</w:pPr>
      <w:r w:rsidRPr="0080536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 xml:space="preserve">da pristupite </w:t>
      </w:r>
      <w:r w:rsidR="00582893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>vašim</w:t>
      </w:r>
      <w:r w:rsidRPr="0080536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 xml:space="preserve"> podacima i da u bilo kom trenutku zahtevate njihovu ispravku i ažuriranje bez odlaganja ako su vaši podaci netačni ili nepotpuni;</w:t>
      </w:r>
    </w:p>
    <w:p w14:paraId="6934CF57" w14:textId="77777777" w:rsidR="005813F4" w:rsidRPr="00805360" w:rsidRDefault="005813F4" w:rsidP="003836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</w:pPr>
      <w:r w:rsidRPr="0080536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>da se vaši podaci izbrišu („pravo na zaborav“) i možete zahtevati da se obrada zabrani u određenim okolnostima;</w:t>
      </w:r>
    </w:p>
    <w:p w14:paraId="2A032BE0" w14:textId="719C2DEB" w:rsidR="005813F4" w:rsidRPr="00805360" w:rsidRDefault="00582893" w:rsidP="003836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</w:pPr>
      <w:r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 xml:space="preserve">da </w:t>
      </w:r>
      <w:r w:rsidR="005813F4" w:rsidRPr="0080536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>zahteva</w:t>
      </w:r>
      <w:r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>te</w:t>
      </w:r>
      <w:r w:rsidR="005813F4" w:rsidRPr="0080536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 xml:space="preserve"> da se bilo koja od gore navedenih promena saopšti drugim stranama</w:t>
      </w:r>
      <w:r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>,</w:t>
      </w:r>
      <w:r w:rsidR="005813F4" w:rsidRPr="0080536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 xml:space="preserve"> kojima su vaši podaci otkriveni;</w:t>
      </w:r>
    </w:p>
    <w:p w14:paraId="56B70019" w14:textId="77777777" w:rsidR="005813F4" w:rsidRPr="00805360" w:rsidRDefault="005813F4" w:rsidP="0038369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</w:pPr>
      <w:r w:rsidRPr="00805360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  <w:lang w:val="sr-Latn-RS"/>
        </w:rPr>
        <w:t>da se žalite u bilo kom trenutku ako smatrate da su vaša prava na zaštitu podataka povređena.</w:t>
      </w:r>
    </w:p>
    <w:p w14:paraId="458BA31C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18FD55D2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49D21B4D" w14:textId="77777777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7" w:name="_E_drejta_e"/>
      <w:bookmarkEnd w:id="7"/>
      <w:r w:rsidRPr="00805360">
        <w:rPr>
          <w:rFonts w:asciiTheme="minorHAnsi" w:hAnsiTheme="minorHAnsi" w:cstheme="minorHAnsi"/>
          <w:sz w:val="24"/>
          <w:lang w:val="sr-Latn-RS"/>
        </w:rPr>
        <w:t>Pravo na žalbu</w:t>
      </w:r>
    </w:p>
    <w:p w14:paraId="1C6E33CA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4AC5858E" w14:textId="59B645A7" w:rsidR="005813F4" w:rsidRPr="00805360" w:rsidRDefault="005813F4" w:rsidP="0038369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12529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 xml:space="preserve">U skladu sa Zakonom br. 06/L-082 o zaštiti ličnih podataka, svako fizičko lice koje smatra da je povređeno njegovo pravo na zaštitu ličnih podataka može podneti žalbu  </w:t>
      </w:r>
      <w:hyperlink r:id="rId10" w:history="1">
        <w:r w:rsidR="00582893">
          <w:rPr>
            <w:rStyle w:val="Hyperlink"/>
            <w:rFonts w:asciiTheme="minorHAnsi" w:hAnsiTheme="minorHAnsi" w:cstheme="minorHAnsi"/>
            <w:bCs/>
            <w:spacing w:val="8"/>
            <w:lang w:val="sr-Latn-RS"/>
          </w:rPr>
          <w:t>Agenciji z</w:t>
        </w:r>
        <w:r w:rsidRPr="00805360">
          <w:rPr>
            <w:rStyle w:val="Hyperlink"/>
            <w:rFonts w:asciiTheme="minorHAnsi" w:hAnsiTheme="minorHAnsi" w:cstheme="minorHAnsi"/>
            <w:bCs/>
            <w:spacing w:val="8"/>
            <w:lang w:val="sr-Latn-RS"/>
          </w:rPr>
          <w:t>a informacije i privatnost</w:t>
        </w:r>
      </w:hyperlink>
      <w:r w:rsidR="00582893">
        <w:rPr>
          <w:rFonts w:asciiTheme="minorHAnsi" w:hAnsiTheme="minorHAnsi" w:cstheme="minorHAnsi"/>
          <w:bCs/>
          <w:spacing w:val="8"/>
          <w:lang w:val="sr-Latn-RS"/>
        </w:rPr>
        <w:t xml:space="preserve"> n</w:t>
      </w:r>
      <w:r w:rsidRPr="00805360">
        <w:rPr>
          <w:rFonts w:asciiTheme="minorHAnsi" w:hAnsiTheme="minorHAnsi" w:cstheme="minorHAnsi"/>
          <w:bCs/>
          <w:spacing w:val="8"/>
          <w:lang w:val="sr-Latn-RS"/>
        </w:rPr>
        <w:t xml:space="preserve">a adresu: </w:t>
      </w:r>
      <w:r w:rsidRPr="00805360">
        <w:rPr>
          <w:rFonts w:asciiTheme="minorHAnsi" w:hAnsiTheme="minorHAnsi" w:cstheme="minorHAnsi"/>
          <w:color w:val="212529"/>
          <w:lang w:val="sr-Latn-RS"/>
        </w:rPr>
        <w:t>ul. Zejnel Salihu - br. 22, 10000, Priština, Republika Kosovo.</w:t>
      </w:r>
    </w:p>
    <w:p w14:paraId="16A162C5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4856CC4C" w14:textId="77777777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8" w:name="_Siguria_e_të"/>
      <w:bookmarkEnd w:id="8"/>
      <w:r w:rsidRPr="00805360">
        <w:rPr>
          <w:rFonts w:asciiTheme="minorHAnsi" w:hAnsiTheme="minorHAnsi" w:cstheme="minorHAnsi"/>
          <w:sz w:val="24"/>
          <w:lang w:val="sr-Latn-RS"/>
        </w:rPr>
        <w:t>Bezbednost ličnih podataka</w:t>
      </w:r>
    </w:p>
    <w:p w14:paraId="44E86A4F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2343255A" w14:textId="4327D307" w:rsidR="005813F4" w:rsidRPr="00805360" w:rsidRDefault="00582893" w:rsidP="0038369C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KAP</w:t>
      </w:r>
      <w:r w:rsidR="005813F4" w:rsidRPr="00805360">
        <w:rPr>
          <w:rFonts w:asciiTheme="minorHAnsi" w:hAnsiTheme="minorHAnsi" w:cstheme="minorHAnsi"/>
          <w:lang w:val="sr-Latn-RS"/>
        </w:rPr>
        <w:t xml:space="preserve"> sprovodi odgovarajuće fizičke, organizacione i tehničke mere za zaštitu vaših ličnih podataka u skladu sa </w:t>
      </w:r>
      <w:r>
        <w:rPr>
          <w:rFonts w:asciiTheme="minorHAnsi" w:hAnsiTheme="minorHAnsi" w:cstheme="minorHAnsi"/>
          <w:lang w:val="sr-Latn-RS"/>
        </w:rPr>
        <w:t>odgovarajućim</w:t>
      </w:r>
      <w:r w:rsidR="005813F4" w:rsidRPr="00805360">
        <w:rPr>
          <w:rFonts w:asciiTheme="minorHAnsi" w:hAnsiTheme="minorHAnsi" w:cstheme="minorHAnsi"/>
          <w:lang w:val="sr-Latn-RS"/>
        </w:rPr>
        <w:t xml:space="preserve"> odredbama </w:t>
      </w:r>
      <w:r w:rsidR="005813F4" w:rsidRPr="00805360">
        <w:rPr>
          <w:rFonts w:asciiTheme="minorHAnsi" w:eastAsia="Times New Roman" w:hAnsiTheme="minorHAnsi" w:cstheme="minorHAnsi"/>
          <w:lang w:val="sr-Latn-RS"/>
        </w:rPr>
        <w:t>Zakona br. 06/L-082 o zaštiti ličnih podataka.</w:t>
      </w:r>
    </w:p>
    <w:p w14:paraId="61FCC090" w14:textId="55FC0978" w:rsidR="005813F4" w:rsidRPr="00805360" w:rsidRDefault="005813F4" w:rsidP="005828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Trajanje čuvanja ličnih podataka zavisi od svrhe obrade za koju su</w:t>
      </w:r>
      <w:r w:rsidR="00582893">
        <w:rPr>
          <w:rFonts w:asciiTheme="minorHAnsi" w:hAnsiTheme="minorHAnsi" w:cstheme="minorHAnsi"/>
          <w:lang w:val="sr-Latn-RS"/>
        </w:rPr>
        <w:t xml:space="preserve"> isti</w:t>
      </w:r>
      <w:r w:rsidRPr="00805360">
        <w:rPr>
          <w:rFonts w:asciiTheme="minorHAnsi" w:hAnsiTheme="minorHAnsi" w:cstheme="minorHAnsi"/>
          <w:lang w:val="sr-Latn-RS"/>
        </w:rPr>
        <w:t xml:space="preserve"> prikupljeni i regulisano je Zakonom br. 04/L-088 o državnim arhivama i/ili bilo kojim drugim </w:t>
      </w:r>
      <w:r w:rsidR="00582893" w:rsidRPr="00582893">
        <w:rPr>
          <w:rFonts w:asciiTheme="minorHAnsi" w:hAnsiTheme="minorHAnsi" w:cstheme="minorHAnsi"/>
          <w:lang w:val="sr-Latn-RS"/>
        </w:rPr>
        <w:t xml:space="preserve">odgovarajućim </w:t>
      </w:r>
      <w:r w:rsidRPr="00805360">
        <w:rPr>
          <w:rFonts w:asciiTheme="minorHAnsi" w:hAnsiTheme="minorHAnsi" w:cstheme="minorHAnsi"/>
          <w:lang w:val="sr-Latn-RS"/>
        </w:rPr>
        <w:t>zakonom.</w:t>
      </w:r>
    </w:p>
    <w:p w14:paraId="38745078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613FE49B" w14:textId="7D4749AA" w:rsidR="005813F4" w:rsidRPr="00805360" w:rsidRDefault="005813F4" w:rsidP="0038369C">
      <w:pPr>
        <w:pStyle w:val="Heading2"/>
        <w:jc w:val="both"/>
        <w:rPr>
          <w:rFonts w:asciiTheme="minorHAnsi" w:hAnsiTheme="minorHAnsi" w:cstheme="minorHAnsi"/>
          <w:sz w:val="24"/>
          <w:lang w:val="sr-Latn-RS"/>
        </w:rPr>
      </w:pPr>
      <w:bookmarkStart w:id="9" w:name="_Sa_kohë_i"/>
      <w:bookmarkStart w:id="10" w:name="_Përditësimi_i_Politikës"/>
      <w:bookmarkEnd w:id="9"/>
      <w:bookmarkEnd w:id="10"/>
      <w:r w:rsidRPr="00805360">
        <w:rPr>
          <w:rFonts w:asciiTheme="minorHAnsi" w:hAnsiTheme="minorHAnsi" w:cstheme="minorHAnsi"/>
          <w:sz w:val="24"/>
          <w:lang w:val="sr-Latn-RS"/>
        </w:rPr>
        <w:t>Ažuriranje Politike privatnosti</w:t>
      </w:r>
    </w:p>
    <w:p w14:paraId="6B32066B" w14:textId="77777777" w:rsidR="005813F4" w:rsidRPr="00805360" w:rsidRDefault="005813F4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</w:p>
    <w:p w14:paraId="792D173A" w14:textId="13E80096" w:rsidR="005813F4" w:rsidRPr="00805360" w:rsidRDefault="00582893" w:rsidP="003836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>P</w:t>
      </w:r>
      <w:r w:rsidR="005813F4"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ovremeno </w:t>
      </w:r>
      <w:r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>m</w:t>
      </w:r>
      <w:r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ožemo </w:t>
      </w:r>
      <w:r w:rsidR="005813F4"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>ažurirati našu politiku privatnosti i obavestićemo vas o svim promenama objavljivanjem nove Politike privatnosti na ovoj stranici.</w:t>
      </w:r>
    </w:p>
    <w:p w14:paraId="51E0FCB0" w14:textId="20739872" w:rsidR="005813F4" w:rsidRPr="00805360" w:rsidRDefault="005813F4" w:rsidP="005828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r-Latn-RS"/>
        </w:rPr>
      </w:pPr>
      <w:r w:rsidRPr="00805360">
        <w:rPr>
          <w:rFonts w:asciiTheme="minorHAnsi" w:hAnsiTheme="minorHAnsi" w:cstheme="minorHAnsi"/>
          <w:lang w:val="sr-Latn-RS"/>
        </w:rPr>
        <w:t>Veb</w:t>
      </w:r>
      <w:r w:rsidR="00582893">
        <w:rPr>
          <w:rFonts w:asciiTheme="minorHAnsi" w:hAnsiTheme="minorHAnsi" w:cstheme="minorHAnsi"/>
          <w:lang w:val="sr-Latn-RS"/>
        </w:rPr>
        <w:t xml:space="preserve"> stranica</w:t>
      </w:r>
      <w:r w:rsidRPr="00805360">
        <w:rPr>
          <w:rFonts w:asciiTheme="minorHAnsi" w:hAnsiTheme="minorHAnsi" w:cstheme="minorHAnsi"/>
          <w:lang w:val="sr-Latn-RS"/>
        </w:rPr>
        <w:t xml:space="preserve"> može da sadrži razne </w:t>
      </w:r>
      <w:r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>linkove ka drugim veb</w:t>
      </w:r>
      <w:r w:rsidR="00582893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 stranicama</w:t>
      </w:r>
      <w:r w:rsidRPr="00805360">
        <w:rPr>
          <w:rFonts w:asciiTheme="minorHAnsi" w:hAnsiTheme="minorHAnsi" w:cstheme="minorHAnsi"/>
          <w:lang w:val="sr-Latn-RS"/>
        </w:rPr>
        <w:t xml:space="preserve">, </w:t>
      </w:r>
      <w:r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>za koje vam preporučujemo da pročitate politike privatnosti njihovih veb</w:t>
      </w:r>
      <w:r w:rsidR="00582893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 xml:space="preserve"> stranica</w:t>
      </w:r>
      <w:r w:rsidRPr="00805360">
        <w:rPr>
          <w:rFonts w:asciiTheme="minorHAnsi" w:hAnsiTheme="minorHAnsi" w:cstheme="minorHAnsi"/>
          <w:color w:val="212529"/>
          <w:shd w:val="clear" w:color="auto" w:fill="FFFFFF"/>
          <w:lang w:val="sr-Latn-RS"/>
        </w:rPr>
        <w:t>.</w:t>
      </w:r>
    </w:p>
    <w:sectPr w:rsidR="005813F4" w:rsidRPr="00805360" w:rsidSect="00D1278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526" w:left="1440" w:header="634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D6DE" w14:textId="77777777" w:rsidR="00695BD3" w:rsidRDefault="00695BD3">
      <w:r>
        <w:separator/>
      </w:r>
    </w:p>
  </w:endnote>
  <w:endnote w:type="continuationSeparator" w:id="0">
    <w:p w14:paraId="1E564A78" w14:textId="77777777" w:rsidR="00695BD3" w:rsidRDefault="0069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16D1" w14:textId="77777777" w:rsidR="00F364CD" w:rsidRDefault="00F364CD" w:rsidP="00AA7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09C5" w14:textId="77777777" w:rsidR="00F364CD" w:rsidRDefault="00F364CD" w:rsidP="00D127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6C73" w14:textId="77777777" w:rsidR="00F364CD" w:rsidRPr="00425AC6" w:rsidRDefault="00F364CD" w:rsidP="00AA7AA7">
    <w:pPr>
      <w:pStyle w:val="Footer"/>
      <w:framePr w:wrap="around" w:vAnchor="text" w:hAnchor="margin" w:xAlign="right" w:y="1"/>
      <w:rPr>
        <w:rStyle w:val="PageNumber"/>
        <w:lang w:val="sr-Latn-RS"/>
      </w:rPr>
    </w:pPr>
  </w:p>
  <w:p w14:paraId="2EE065D9" w14:textId="77777777" w:rsidR="00F364CD" w:rsidRPr="00425AC6" w:rsidRDefault="00F364CD" w:rsidP="00D1278A">
    <w:pPr>
      <w:pBdr>
        <w:bottom w:val="thickThinLargeGap" w:sz="24" w:space="1" w:color="auto"/>
      </w:pBdr>
      <w:ind w:right="360"/>
      <w:rPr>
        <w:sz w:val="4"/>
        <w:szCs w:val="4"/>
        <w:lang w:val="sr-Latn-RS"/>
      </w:rPr>
    </w:pPr>
  </w:p>
  <w:tbl>
    <w:tblPr>
      <w:tblW w:w="9209" w:type="dxa"/>
      <w:tblLook w:val="01E0" w:firstRow="1" w:lastRow="1" w:firstColumn="1" w:lastColumn="1" w:noHBand="0" w:noVBand="0"/>
    </w:tblPr>
    <w:tblGrid>
      <w:gridCol w:w="9209"/>
    </w:tblGrid>
    <w:tr w:rsidR="00425AC6" w:rsidRPr="00425AC6" w14:paraId="2808DA82" w14:textId="77777777" w:rsidTr="002132DF">
      <w:trPr>
        <w:trHeight w:val="216"/>
      </w:trPr>
      <w:tc>
        <w:tcPr>
          <w:tcW w:w="9209" w:type="dxa"/>
        </w:tcPr>
        <w:p w14:paraId="660D3004" w14:textId="046EFEA4" w:rsidR="00425AC6" w:rsidRPr="00425AC6" w:rsidRDefault="00425AC6" w:rsidP="00425AC6">
          <w:pPr>
            <w:jc w:val="center"/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sr-Latn-RS"/>
            </w:rPr>
          </w:pPr>
          <w:r w:rsidRPr="00425AC6">
            <w:rPr>
              <w:rFonts w:asciiTheme="minorHAnsi" w:hAnsiTheme="minorHAnsi" w:cstheme="minorHAnsi"/>
              <w:bCs/>
              <w:color w:val="000000" w:themeColor="text1"/>
              <w:sz w:val="18"/>
              <w:szCs w:val="18"/>
              <w:lang w:val="sr-Latn-RS"/>
            </w:rPr>
            <w:t xml:space="preserve">Kosovska agencija za privatizaciju ▪ </w:t>
          </w:r>
          <w:r w:rsidRPr="00425AC6">
            <w:rPr>
              <w:rFonts w:asciiTheme="minorHAnsi" w:hAnsiTheme="minorHAnsi" w:cstheme="minorHAnsi"/>
              <w:color w:val="000000" w:themeColor="text1"/>
              <w:sz w:val="18"/>
              <w:szCs w:val="18"/>
              <w:shd w:val="clear" w:color="auto" w:fill="FFFFFF"/>
              <w:lang w:val="sr-Latn-RS"/>
            </w:rPr>
            <w:t xml:space="preserve">Ulica “Dritan Hoxha”, br. 55, Lakrishtë, </w:t>
          </w:r>
          <w:r w:rsidRPr="00425AC6"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sr-Latn-RS"/>
            </w:rPr>
            <w:t>Priština 10000, Republika Kosovo</w:t>
          </w:r>
        </w:p>
        <w:p w14:paraId="095BF669" w14:textId="22F7EA0A" w:rsidR="00425AC6" w:rsidRPr="00425AC6" w:rsidRDefault="00425AC6" w:rsidP="00425AC6">
          <w:pPr>
            <w:jc w:val="center"/>
            <w:rPr>
              <w:bCs/>
              <w:sz w:val="16"/>
              <w:szCs w:val="16"/>
              <w:lang w:val="sr-Latn-RS"/>
            </w:rPr>
          </w:pPr>
          <w:r w:rsidRPr="00425AC6"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sr-Latn-RS"/>
            </w:rPr>
            <w:t xml:space="preserve">Tel: +383 (0)38 500 400, fax: +383 (0)38 248 076 </w:t>
          </w:r>
          <w:r w:rsidRPr="00425AC6">
            <w:rPr>
              <w:rFonts w:asciiTheme="minorHAnsi" w:hAnsiTheme="minorHAnsi" w:cstheme="minorHAnsi"/>
              <w:sz w:val="18"/>
              <w:szCs w:val="18"/>
              <w:lang w:val="sr-Latn-RS"/>
            </w:rPr>
            <w:t xml:space="preserve">▪ </w:t>
          </w:r>
          <w:hyperlink r:id="rId1" w:history="1">
            <w:r w:rsidRPr="00425AC6">
              <w:rPr>
                <w:rStyle w:val="Hyperlink"/>
                <w:rFonts w:asciiTheme="minorHAnsi" w:hAnsiTheme="minorHAnsi" w:cstheme="minorHAnsi"/>
                <w:sz w:val="16"/>
                <w:szCs w:val="16"/>
                <w:lang w:val="sr-Latn-RS"/>
              </w:rPr>
              <w:t>www.pak-ks.org</w:t>
            </w:r>
          </w:hyperlink>
          <w:r w:rsidRPr="00425AC6">
            <w:rPr>
              <w:rFonts w:asciiTheme="minorHAnsi" w:hAnsiTheme="minorHAnsi" w:cstheme="minorHAnsi"/>
              <w:sz w:val="16"/>
              <w:szCs w:val="16"/>
              <w:lang w:val="sr-Latn-RS"/>
            </w:rPr>
            <w:t xml:space="preserve"> </w:t>
          </w:r>
          <w:r w:rsidRPr="00425AC6">
            <w:rPr>
              <w:rFonts w:ascii="Calibri" w:hAnsi="Calibri"/>
              <w:sz w:val="18"/>
              <w:szCs w:val="18"/>
              <w:lang w:val="sr-Latn-RS"/>
            </w:rPr>
            <w:t xml:space="preserve">  </w:t>
          </w:r>
        </w:p>
      </w:tc>
    </w:tr>
    <w:tr w:rsidR="00F364CD" w:rsidRPr="00425AC6" w14:paraId="607C86E8" w14:textId="77777777" w:rsidTr="002132DF">
      <w:trPr>
        <w:trHeight w:val="216"/>
      </w:trPr>
      <w:tc>
        <w:tcPr>
          <w:tcW w:w="9209" w:type="dxa"/>
        </w:tcPr>
        <w:p w14:paraId="76B38830" w14:textId="77777777" w:rsidR="00F364CD" w:rsidRPr="00425AC6" w:rsidRDefault="00F364CD" w:rsidP="00D1278A">
          <w:pPr>
            <w:jc w:val="center"/>
            <w:rPr>
              <w:rFonts w:ascii="Calibri" w:hAnsi="Calibri"/>
              <w:bCs/>
              <w:sz w:val="18"/>
              <w:szCs w:val="18"/>
              <w:lang w:val="sr-Latn-RS"/>
            </w:rPr>
          </w:pPr>
        </w:p>
      </w:tc>
    </w:tr>
  </w:tbl>
  <w:p w14:paraId="24505AA9" w14:textId="77777777" w:rsidR="00F364CD" w:rsidRPr="00425AC6" w:rsidRDefault="00F364CD" w:rsidP="00D1278A">
    <w:pPr>
      <w:pStyle w:val="Footer"/>
      <w:ind w:right="360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9E5A0" w14:textId="77777777" w:rsidR="00F364CD" w:rsidRPr="00A750FF" w:rsidRDefault="00F364CD" w:rsidP="00DA3A24">
    <w:pPr>
      <w:pBdr>
        <w:bottom w:val="thickThinLargeGap" w:sz="24" w:space="1" w:color="auto"/>
      </w:pBdr>
      <w:rPr>
        <w:noProof/>
        <w:sz w:val="4"/>
        <w:szCs w:val="4"/>
      </w:rPr>
    </w:pPr>
    <w:r>
      <w:rPr>
        <w:b/>
        <w:bCs/>
        <w:noProof/>
        <w:sz w:val="4"/>
        <w:szCs w:val="4"/>
      </w:rPr>
      <w:t xml:space="preserve"> </w:t>
    </w:r>
    <w:r w:rsidRPr="00B1273D">
      <w:rPr>
        <w:b/>
        <w:bCs/>
        <w:noProof/>
        <w:sz w:val="4"/>
        <w:szCs w:val="4"/>
      </w:rPr>
      <w:tab/>
    </w:r>
    <w:r w:rsidRPr="00A750FF">
      <w:rPr>
        <w:bCs/>
        <w:noProof/>
        <w:sz w:val="4"/>
        <w:szCs w:val="4"/>
      </w:rPr>
      <w:tab/>
    </w:r>
    <w:r w:rsidRPr="00A750FF">
      <w:rPr>
        <w:bCs/>
        <w:noProof/>
        <w:sz w:val="4"/>
        <w:szCs w:val="4"/>
      </w:rPr>
      <w:tab/>
    </w:r>
    <w:r>
      <w:rPr>
        <w:bCs/>
        <w:noProof/>
        <w:sz w:val="4"/>
        <w:szCs w:val="4"/>
      </w:rPr>
      <w:t xml:space="preserve"> </w:t>
    </w:r>
  </w:p>
  <w:tbl>
    <w:tblPr>
      <w:tblW w:w="9450" w:type="dxa"/>
      <w:tblInd w:w="18" w:type="dxa"/>
      <w:tblLook w:val="01E0" w:firstRow="1" w:lastRow="1" w:firstColumn="1" w:lastColumn="1" w:noHBand="0" w:noVBand="0"/>
    </w:tblPr>
    <w:tblGrid>
      <w:gridCol w:w="9450"/>
    </w:tblGrid>
    <w:tr w:rsidR="00F364CD" w:rsidRPr="00EB3E72" w14:paraId="363E40FA" w14:textId="77777777" w:rsidTr="00EB3E72">
      <w:trPr>
        <w:trHeight w:val="444"/>
      </w:trPr>
      <w:tc>
        <w:tcPr>
          <w:tcW w:w="9450" w:type="dxa"/>
        </w:tcPr>
        <w:p w14:paraId="7B5B251B" w14:textId="77777777" w:rsidR="00F364CD" w:rsidRPr="00EB3E72" w:rsidRDefault="00F364CD" w:rsidP="00EB3E72">
          <w:pPr>
            <w:jc w:val="center"/>
            <w:rPr>
              <w:sz w:val="16"/>
              <w:szCs w:val="16"/>
              <w:lang w:val="sq-AL"/>
            </w:rPr>
          </w:pPr>
          <w:r w:rsidRPr="00EB3E72">
            <w:rPr>
              <w:bCs/>
              <w:noProof/>
              <w:sz w:val="16"/>
              <w:szCs w:val="16"/>
            </w:rPr>
            <w:t xml:space="preserve">Косовска агенција за приватизацију (КАП) ▪ Улица Илира Конушевца бр. 8, </w:t>
          </w:r>
          <w:r w:rsidRPr="00EB3E72">
            <w:rPr>
              <w:sz w:val="16"/>
              <w:szCs w:val="16"/>
              <w:lang w:val="sq-AL"/>
            </w:rPr>
            <w:t>Приштина/ Приштина 10000, Косово</w:t>
          </w:r>
        </w:p>
        <w:p w14:paraId="72AB71EB" w14:textId="77777777" w:rsidR="00F364CD" w:rsidRPr="00EB3E72" w:rsidRDefault="00F364CD" w:rsidP="00EB3E72">
          <w:pPr>
            <w:jc w:val="center"/>
            <w:rPr>
              <w:bCs/>
              <w:noProof/>
              <w:sz w:val="16"/>
              <w:szCs w:val="16"/>
            </w:rPr>
          </w:pPr>
          <w:r w:rsidRPr="00EB3E72">
            <w:rPr>
              <w:sz w:val="16"/>
              <w:szCs w:val="16"/>
              <w:lang w:val="sq-AL"/>
            </w:rPr>
            <w:t xml:space="preserve">Тел: +381 (0)38 500 400, факс: +381 ( </w:t>
          </w:r>
          <w:hyperlink r:id="rId1" w:history="1">
            <w:r w:rsidRPr="00EB3E72">
              <w:rPr>
                <w:rStyle w:val="Hyperlink"/>
                <w:sz w:val="16"/>
                <w:szCs w:val="16"/>
                <w:lang w:val="sq-AL"/>
              </w:rPr>
              <w:t xml:space="preserve">0 </w:t>
            </w:r>
          </w:hyperlink>
          <w:r w:rsidRPr="00EB3E72">
            <w:rPr>
              <w:noProof/>
              <w:sz w:val="16"/>
              <w:szCs w:val="16"/>
            </w:rPr>
            <w:t xml:space="preserve">)38 248 076 ▪ </w:t>
          </w:r>
          <w:hyperlink r:id="rId2" w:history="1">
            <w:r>
              <w:rPr>
                <w:rStyle w:val="Hyperlink"/>
                <w:sz w:val="16"/>
                <w:szCs w:val="16"/>
                <w:lang w:val="sq-AL"/>
              </w:rPr>
              <w:t>ввв.пак-кс.орг</w:t>
            </w:r>
          </w:hyperlink>
        </w:p>
      </w:tc>
    </w:tr>
  </w:tbl>
  <w:p w14:paraId="0D4F935C" w14:textId="77777777" w:rsidR="00F364CD" w:rsidRPr="00B1273D" w:rsidRDefault="00F364CD" w:rsidP="000306FA">
    <w:pPr>
      <w:rPr>
        <w:noProof/>
      </w:rPr>
    </w:pPr>
    <w:r w:rsidRPr="00B1273D">
      <w:rPr>
        <w:noProof/>
      </w:rPr>
      <w:tab/>
    </w:r>
    <w:r w:rsidRPr="00B1273D">
      <w:rPr>
        <w:noProof/>
      </w:rPr>
      <w:tab/>
    </w:r>
    <w:r w:rsidRPr="00B1273D">
      <w:rPr>
        <w:noProof/>
      </w:rPr>
      <w:tab/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B79E" w14:textId="77777777" w:rsidR="00695BD3" w:rsidRDefault="00695BD3">
      <w:r>
        <w:separator/>
      </w:r>
    </w:p>
  </w:footnote>
  <w:footnote w:type="continuationSeparator" w:id="0">
    <w:p w14:paraId="3D9038D5" w14:textId="77777777" w:rsidR="00695BD3" w:rsidRDefault="0069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1148" w14:textId="77777777" w:rsidR="00F364CD" w:rsidRDefault="00F364CD">
    <w:pPr>
      <w:pStyle w:val="Header"/>
    </w:pPr>
    <w:r>
      <w:rPr>
        <w:noProof/>
      </w:rPr>
      <w:drawing>
        <wp:inline distT="0" distB="0" distL="0" distR="0" wp14:anchorId="5FC55E33" wp14:editId="31BBB0F5">
          <wp:extent cx="5029200" cy="819150"/>
          <wp:effectExtent l="19050" t="0" r="0" b="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7301" w14:textId="77777777" w:rsidR="00F364CD" w:rsidRDefault="00F364CD">
    <w:pPr>
      <w:pStyle w:val="Header"/>
    </w:pPr>
    <w:r>
      <w:rPr>
        <w:noProof/>
      </w:rPr>
      <w:drawing>
        <wp:inline distT="0" distB="0" distL="0" distR="0" wp14:anchorId="08806619" wp14:editId="40D97E4F">
          <wp:extent cx="5915025" cy="1038225"/>
          <wp:effectExtent l="19050" t="0" r="9525" b="0"/>
          <wp:docPr id="2" name="Picture 2" descr="logo-pak-pa_korniz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ak-pa_korniz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98B78A" w14:textId="77777777" w:rsidR="00F364CD" w:rsidRDefault="00F36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10E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1F07"/>
    <w:multiLevelType w:val="hybridMultilevel"/>
    <w:tmpl w:val="F94208B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57EAE"/>
    <w:multiLevelType w:val="hybridMultilevel"/>
    <w:tmpl w:val="6A8E3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1D016A6"/>
    <w:multiLevelType w:val="hybridMultilevel"/>
    <w:tmpl w:val="B58C58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70D09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358"/>
    <w:multiLevelType w:val="hybridMultilevel"/>
    <w:tmpl w:val="A8648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65CB"/>
    <w:multiLevelType w:val="hybridMultilevel"/>
    <w:tmpl w:val="DCE83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A21DB"/>
    <w:multiLevelType w:val="hybridMultilevel"/>
    <w:tmpl w:val="EFA648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5263"/>
    <w:multiLevelType w:val="hybridMultilevel"/>
    <w:tmpl w:val="AD9CCDD4"/>
    <w:lvl w:ilvl="0" w:tplc="D8CA4E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5B29B6"/>
    <w:multiLevelType w:val="hybridMultilevel"/>
    <w:tmpl w:val="B278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5492"/>
    <w:multiLevelType w:val="hybridMultilevel"/>
    <w:tmpl w:val="4DB8F4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33F3385C"/>
    <w:multiLevelType w:val="hybridMultilevel"/>
    <w:tmpl w:val="A95243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41254"/>
    <w:multiLevelType w:val="hybridMultilevel"/>
    <w:tmpl w:val="981E4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186532"/>
    <w:multiLevelType w:val="hybridMultilevel"/>
    <w:tmpl w:val="484A8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B06CE"/>
    <w:multiLevelType w:val="hybridMultilevel"/>
    <w:tmpl w:val="0116E822"/>
    <w:lvl w:ilvl="0" w:tplc="CB84284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834722"/>
    <w:multiLevelType w:val="hybridMultilevel"/>
    <w:tmpl w:val="5504F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B73F8"/>
    <w:multiLevelType w:val="hybridMultilevel"/>
    <w:tmpl w:val="A4A832A4"/>
    <w:lvl w:ilvl="0" w:tplc="397CB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2723A"/>
    <w:multiLevelType w:val="hybridMultilevel"/>
    <w:tmpl w:val="D73A4C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A87035"/>
    <w:multiLevelType w:val="hybridMultilevel"/>
    <w:tmpl w:val="C854D2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D4417BB"/>
    <w:multiLevelType w:val="hybridMultilevel"/>
    <w:tmpl w:val="217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D6B58"/>
    <w:multiLevelType w:val="hybridMultilevel"/>
    <w:tmpl w:val="D74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658C8"/>
    <w:multiLevelType w:val="hybridMultilevel"/>
    <w:tmpl w:val="61B03AC4"/>
    <w:lvl w:ilvl="0" w:tplc="D8C4609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B2FBA"/>
    <w:multiLevelType w:val="hybridMultilevel"/>
    <w:tmpl w:val="6354F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B04FCB"/>
    <w:multiLevelType w:val="hybridMultilevel"/>
    <w:tmpl w:val="A5EC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030227">
    <w:abstractNumId w:val="13"/>
  </w:num>
  <w:num w:numId="2" w16cid:durableId="1087918305">
    <w:abstractNumId w:val="3"/>
  </w:num>
  <w:num w:numId="3" w16cid:durableId="1088505961">
    <w:abstractNumId w:val="1"/>
  </w:num>
  <w:num w:numId="4" w16cid:durableId="1917592924">
    <w:abstractNumId w:val="19"/>
  </w:num>
  <w:num w:numId="5" w16cid:durableId="894437988">
    <w:abstractNumId w:val="23"/>
  </w:num>
  <w:num w:numId="6" w16cid:durableId="893278822">
    <w:abstractNumId w:val="8"/>
  </w:num>
  <w:num w:numId="7" w16cid:durableId="925456450">
    <w:abstractNumId w:val="16"/>
  </w:num>
  <w:num w:numId="8" w16cid:durableId="265427750">
    <w:abstractNumId w:val="21"/>
  </w:num>
  <w:num w:numId="9" w16cid:durableId="549615900">
    <w:abstractNumId w:val="24"/>
  </w:num>
  <w:num w:numId="10" w16cid:durableId="467550049">
    <w:abstractNumId w:val="2"/>
  </w:num>
  <w:num w:numId="11" w16cid:durableId="1622881586">
    <w:abstractNumId w:val="9"/>
  </w:num>
  <w:num w:numId="12" w16cid:durableId="919868028">
    <w:abstractNumId w:val="5"/>
  </w:num>
  <w:num w:numId="13" w16cid:durableId="1307275888">
    <w:abstractNumId w:val="6"/>
  </w:num>
  <w:num w:numId="14" w16cid:durableId="1501962335">
    <w:abstractNumId w:val="14"/>
  </w:num>
  <w:num w:numId="15" w16cid:durableId="1390494131">
    <w:abstractNumId w:val="18"/>
  </w:num>
  <w:num w:numId="16" w16cid:durableId="1188563902">
    <w:abstractNumId w:val="10"/>
  </w:num>
  <w:num w:numId="17" w16cid:durableId="996766912">
    <w:abstractNumId w:val="12"/>
  </w:num>
  <w:num w:numId="18" w16cid:durableId="19797195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2863181">
    <w:abstractNumId w:val="0"/>
  </w:num>
  <w:num w:numId="20" w16cid:durableId="1335184263">
    <w:abstractNumId w:val="20"/>
  </w:num>
  <w:num w:numId="21" w16cid:durableId="15121409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6245945">
    <w:abstractNumId w:val="15"/>
  </w:num>
  <w:num w:numId="23" w16cid:durableId="66878620">
    <w:abstractNumId w:val="4"/>
  </w:num>
  <w:num w:numId="24" w16cid:durableId="2104455088">
    <w:abstractNumId w:val="11"/>
  </w:num>
  <w:num w:numId="25" w16cid:durableId="1130365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CE"/>
    <w:rsid w:val="00002D7B"/>
    <w:rsid w:val="000059B4"/>
    <w:rsid w:val="00005B85"/>
    <w:rsid w:val="00007564"/>
    <w:rsid w:val="000115B9"/>
    <w:rsid w:val="00012338"/>
    <w:rsid w:val="00013A4F"/>
    <w:rsid w:val="000174C4"/>
    <w:rsid w:val="0002110B"/>
    <w:rsid w:val="000245E9"/>
    <w:rsid w:val="000306FA"/>
    <w:rsid w:val="00030A6B"/>
    <w:rsid w:val="00031E76"/>
    <w:rsid w:val="00035591"/>
    <w:rsid w:val="000370BE"/>
    <w:rsid w:val="0004096B"/>
    <w:rsid w:val="000441CB"/>
    <w:rsid w:val="00046E27"/>
    <w:rsid w:val="00054AB0"/>
    <w:rsid w:val="00061064"/>
    <w:rsid w:val="0006295B"/>
    <w:rsid w:val="0006365F"/>
    <w:rsid w:val="0007227B"/>
    <w:rsid w:val="000726BB"/>
    <w:rsid w:val="00072B3C"/>
    <w:rsid w:val="00073208"/>
    <w:rsid w:val="00074363"/>
    <w:rsid w:val="00082940"/>
    <w:rsid w:val="000866EA"/>
    <w:rsid w:val="000948D1"/>
    <w:rsid w:val="000A00C9"/>
    <w:rsid w:val="000A28D7"/>
    <w:rsid w:val="000A3082"/>
    <w:rsid w:val="000A31E2"/>
    <w:rsid w:val="000A5C84"/>
    <w:rsid w:val="000B1894"/>
    <w:rsid w:val="000B3360"/>
    <w:rsid w:val="000B3B17"/>
    <w:rsid w:val="000B4F14"/>
    <w:rsid w:val="000C185B"/>
    <w:rsid w:val="000C2008"/>
    <w:rsid w:val="000C6B84"/>
    <w:rsid w:val="000D3F5E"/>
    <w:rsid w:val="000E2B6E"/>
    <w:rsid w:val="000F486F"/>
    <w:rsid w:val="00101217"/>
    <w:rsid w:val="00106E8D"/>
    <w:rsid w:val="00107671"/>
    <w:rsid w:val="00111125"/>
    <w:rsid w:val="001120E8"/>
    <w:rsid w:val="00116AD2"/>
    <w:rsid w:val="0012082F"/>
    <w:rsid w:val="00121059"/>
    <w:rsid w:val="00121160"/>
    <w:rsid w:val="00123D5D"/>
    <w:rsid w:val="00125C3B"/>
    <w:rsid w:val="00127625"/>
    <w:rsid w:val="00127977"/>
    <w:rsid w:val="00130B22"/>
    <w:rsid w:val="001316BC"/>
    <w:rsid w:val="00132419"/>
    <w:rsid w:val="00133421"/>
    <w:rsid w:val="00135F8A"/>
    <w:rsid w:val="001363FC"/>
    <w:rsid w:val="001426F2"/>
    <w:rsid w:val="001642B2"/>
    <w:rsid w:val="001662BF"/>
    <w:rsid w:val="001665AB"/>
    <w:rsid w:val="00167FF8"/>
    <w:rsid w:val="00170E4B"/>
    <w:rsid w:val="00170E67"/>
    <w:rsid w:val="001721E6"/>
    <w:rsid w:val="00172988"/>
    <w:rsid w:val="001744F0"/>
    <w:rsid w:val="00174B03"/>
    <w:rsid w:val="00175D26"/>
    <w:rsid w:val="001768C0"/>
    <w:rsid w:val="0017776E"/>
    <w:rsid w:val="00181FCB"/>
    <w:rsid w:val="001823B3"/>
    <w:rsid w:val="00182F9E"/>
    <w:rsid w:val="00183329"/>
    <w:rsid w:val="001833D5"/>
    <w:rsid w:val="00186E43"/>
    <w:rsid w:val="001914FF"/>
    <w:rsid w:val="001924C0"/>
    <w:rsid w:val="0019691D"/>
    <w:rsid w:val="00197D9F"/>
    <w:rsid w:val="001A1264"/>
    <w:rsid w:val="001A72A5"/>
    <w:rsid w:val="001A741B"/>
    <w:rsid w:val="001B28E8"/>
    <w:rsid w:val="001B5D9A"/>
    <w:rsid w:val="001B7DDF"/>
    <w:rsid w:val="001C5993"/>
    <w:rsid w:val="001D1A16"/>
    <w:rsid w:val="001D1B8E"/>
    <w:rsid w:val="001D2573"/>
    <w:rsid w:val="001D2986"/>
    <w:rsid w:val="001D601E"/>
    <w:rsid w:val="001D75E8"/>
    <w:rsid w:val="001E1331"/>
    <w:rsid w:val="001E4E07"/>
    <w:rsid w:val="001E6EF8"/>
    <w:rsid w:val="001E71BD"/>
    <w:rsid w:val="001F187F"/>
    <w:rsid w:val="001F3B91"/>
    <w:rsid w:val="001F467E"/>
    <w:rsid w:val="001F7057"/>
    <w:rsid w:val="001F72BC"/>
    <w:rsid w:val="00200199"/>
    <w:rsid w:val="00200497"/>
    <w:rsid w:val="00204D9E"/>
    <w:rsid w:val="00204DE1"/>
    <w:rsid w:val="002050B8"/>
    <w:rsid w:val="00210A87"/>
    <w:rsid w:val="002132DF"/>
    <w:rsid w:val="00215B66"/>
    <w:rsid w:val="002205AC"/>
    <w:rsid w:val="00223958"/>
    <w:rsid w:val="00230110"/>
    <w:rsid w:val="0023084A"/>
    <w:rsid w:val="00232E82"/>
    <w:rsid w:val="00235361"/>
    <w:rsid w:val="00240B56"/>
    <w:rsid w:val="00242C75"/>
    <w:rsid w:val="00253FF7"/>
    <w:rsid w:val="002567C9"/>
    <w:rsid w:val="00262237"/>
    <w:rsid w:val="00270818"/>
    <w:rsid w:val="00276735"/>
    <w:rsid w:val="002802DA"/>
    <w:rsid w:val="00284E86"/>
    <w:rsid w:val="00290CD8"/>
    <w:rsid w:val="00292BBC"/>
    <w:rsid w:val="002950DF"/>
    <w:rsid w:val="00296489"/>
    <w:rsid w:val="002A6CB1"/>
    <w:rsid w:val="002A7345"/>
    <w:rsid w:val="002B3CA4"/>
    <w:rsid w:val="002B6F28"/>
    <w:rsid w:val="002C1213"/>
    <w:rsid w:val="002C1A28"/>
    <w:rsid w:val="002C3313"/>
    <w:rsid w:val="002C434B"/>
    <w:rsid w:val="002D42C1"/>
    <w:rsid w:val="002E24BA"/>
    <w:rsid w:val="002F0E4E"/>
    <w:rsid w:val="002F1860"/>
    <w:rsid w:val="002F4328"/>
    <w:rsid w:val="002F6219"/>
    <w:rsid w:val="002F6873"/>
    <w:rsid w:val="002F7CB4"/>
    <w:rsid w:val="003038AF"/>
    <w:rsid w:val="00306192"/>
    <w:rsid w:val="00306288"/>
    <w:rsid w:val="00311DD1"/>
    <w:rsid w:val="00317EF2"/>
    <w:rsid w:val="0032362A"/>
    <w:rsid w:val="00327138"/>
    <w:rsid w:val="00336D6F"/>
    <w:rsid w:val="0033724B"/>
    <w:rsid w:val="00337634"/>
    <w:rsid w:val="0034061E"/>
    <w:rsid w:val="00340A39"/>
    <w:rsid w:val="0034368D"/>
    <w:rsid w:val="00344C83"/>
    <w:rsid w:val="003471DD"/>
    <w:rsid w:val="00351CE3"/>
    <w:rsid w:val="00360A60"/>
    <w:rsid w:val="00365887"/>
    <w:rsid w:val="00367805"/>
    <w:rsid w:val="00370492"/>
    <w:rsid w:val="0037056A"/>
    <w:rsid w:val="00371A04"/>
    <w:rsid w:val="003746B0"/>
    <w:rsid w:val="00380660"/>
    <w:rsid w:val="003838E3"/>
    <w:rsid w:val="003912EA"/>
    <w:rsid w:val="003957F9"/>
    <w:rsid w:val="00396567"/>
    <w:rsid w:val="003A132D"/>
    <w:rsid w:val="003A1DE5"/>
    <w:rsid w:val="003A223D"/>
    <w:rsid w:val="003A2514"/>
    <w:rsid w:val="003A3DF1"/>
    <w:rsid w:val="003A4E6D"/>
    <w:rsid w:val="003A7353"/>
    <w:rsid w:val="003A7CB1"/>
    <w:rsid w:val="003B1546"/>
    <w:rsid w:val="003B35CE"/>
    <w:rsid w:val="003C06C4"/>
    <w:rsid w:val="003C1134"/>
    <w:rsid w:val="003C5CE4"/>
    <w:rsid w:val="003D20C8"/>
    <w:rsid w:val="003D3E70"/>
    <w:rsid w:val="003D3F0E"/>
    <w:rsid w:val="003D5D0E"/>
    <w:rsid w:val="003E1ABE"/>
    <w:rsid w:val="003E2217"/>
    <w:rsid w:val="003E35FD"/>
    <w:rsid w:val="003E630C"/>
    <w:rsid w:val="003E6660"/>
    <w:rsid w:val="003F6116"/>
    <w:rsid w:val="003F668D"/>
    <w:rsid w:val="00404808"/>
    <w:rsid w:val="004124BB"/>
    <w:rsid w:val="00413477"/>
    <w:rsid w:val="004168D2"/>
    <w:rsid w:val="00417155"/>
    <w:rsid w:val="00425336"/>
    <w:rsid w:val="00425AC6"/>
    <w:rsid w:val="004312F8"/>
    <w:rsid w:val="004326BF"/>
    <w:rsid w:val="00433578"/>
    <w:rsid w:val="004370C6"/>
    <w:rsid w:val="00440F1F"/>
    <w:rsid w:val="00442DFE"/>
    <w:rsid w:val="00444F2D"/>
    <w:rsid w:val="00445915"/>
    <w:rsid w:val="00447ECA"/>
    <w:rsid w:val="00450A5D"/>
    <w:rsid w:val="00452E69"/>
    <w:rsid w:val="00455B13"/>
    <w:rsid w:val="004605D6"/>
    <w:rsid w:val="00465003"/>
    <w:rsid w:val="00465854"/>
    <w:rsid w:val="00482904"/>
    <w:rsid w:val="00485C6F"/>
    <w:rsid w:val="004925B6"/>
    <w:rsid w:val="004951E9"/>
    <w:rsid w:val="00496326"/>
    <w:rsid w:val="00497A61"/>
    <w:rsid w:val="004A34B3"/>
    <w:rsid w:val="004A356D"/>
    <w:rsid w:val="004A35EC"/>
    <w:rsid w:val="004A570F"/>
    <w:rsid w:val="004A6516"/>
    <w:rsid w:val="004A674A"/>
    <w:rsid w:val="004A6A55"/>
    <w:rsid w:val="004B231A"/>
    <w:rsid w:val="004B467B"/>
    <w:rsid w:val="004B785F"/>
    <w:rsid w:val="004C1026"/>
    <w:rsid w:val="004C1FBE"/>
    <w:rsid w:val="004C2256"/>
    <w:rsid w:val="004C3333"/>
    <w:rsid w:val="004C3645"/>
    <w:rsid w:val="004C4E4E"/>
    <w:rsid w:val="004D51BC"/>
    <w:rsid w:val="004D7E1C"/>
    <w:rsid w:val="004E01C1"/>
    <w:rsid w:val="004E2CC1"/>
    <w:rsid w:val="004E3CFF"/>
    <w:rsid w:val="004E49A2"/>
    <w:rsid w:val="004E5BD2"/>
    <w:rsid w:val="004E7CBA"/>
    <w:rsid w:val="004F2DDC"/>
    <w:rsid w:val="004F3966"/>
    <w:rsid w:val="004F3F04"/>
    <w:rsid w:val="004F65A7"/>
    <w:rsid w:val="004F6E8F"/>
    <w:rsid w:val="005118D0"/>
    <w:rsid w:val="005153E6"/>
    <w:rsid w:val="00515B6C"/>
    <w:rsid w:val="00516263"/>
    <w:rsid w:val="0052155C"/>
    <w:rsid w:val="005326B5"/>
    <w:rsid w:val="005352A0"/>
    <w:rsid w:val="0054062F"/>
    <w:rsid w:val="00541CBF"/>
    <w:rsid w:val="00544597"/>
    <w:rsid w:val="0054723E"/>
    <w:rsid w:val="00550234"/>
    <w:rsid w:val="00551F41"/>
    <w:rsid w:val="00552F65"/>
    <w:rsid w:val="00567352"/>
    <w:rsid w:val="00570AB1"/>
    <w:rsid w:val="00571C3F"/>
    <w:rsid w:val="0057201B"/>
    <w:rsid w:val="00573CCE"/>
    <w:rsid w:val="005759AB"/>
    <w:rsid w:val="005801C9"/>
    <w:rsid w:val="00581295"/>
    <w:rsid w:val="005813F4"/>
    <w:rsid w:val="00582893"/>
    <w:rsid w:val="005844AB"/>
    <w:rsid w:val="005922CE"/>
    <w:rsid w:val="00592530"/>
    <w:rsid w:val="005943C7"/>
    <w:rsid w:val="00594D6A"/>
    <w:rsid w:val="00597352"/>
    <w:rsid w:val="005A19C2"/>
    <w:rsid w:val="005B2957"/>
    <w:rsid w:val="005B4D10"/>
    <w:rsid w:val="005C1FA2"/>
    <w:rsid w:val="005C4F29"/>
    <w:rsid w:val="005C60F3"/>
    <w:rsid w:val="005C6744"/>
    <w:rsid w:val="005C6ED1"/>
    <w:rsid w:val="005D45C4"/>
    <w:rsid w:val="005D7174"/>
    <w:rsid w:val="005E2F2B"/>
    <w:rsid w:val="005F2B98"/>
    <w:rsid w:val="006031D8"/>
    <w:rsid w:val="00603784"/>
    <w:rsid w:val="00611715"/>
    <w:rsid w:val="00611A1A"/>
    <w:rsid w:val="00612D4A"/>
    <w:rsid w:val="0061684C"/>
    <w:rsid w:val="006213A0"/>
    <w:rsid w:val="00627670"/>
    <w:rsid w:val="00630ADC"/>
    <w:rsid w:val="00637725"/>
    <w:rsid w:val="006400E6"/>
    <w:rsid w:val="0064230B"/>
    <w:rsid w:val="006479E0"/>
    <w:rsid w:val="0065086B"/>
    <w:rsid w:val="006536F6"/>
    <w:rsid w:val="00654C36"/>
    <w:rsid w:val="006554B3"/>
    <w:rsid w:val="00666863"/>
    <w:rsid w:val="0067641A"/>
    <w:rsid w:val="006777AA"/>
    <w:rsid w:val="0068052D"/>
    <w:rsid w:val="00684C28"/>
    <w:rsid w:val="00690D27"/>
    <w:rsid w:val="00690D55"/>
    <w:rsid w:val="00692A0C"/>
    <w:rsid w:val="00693377"/>
    <w:rsid w:val="00694522"/>
    <w:rsid w:val="00694A82"/>
    <w:rsid w:val="00695BD3"/>
    <w:rsid w:val="00695C4A"/>
    <w:rsid w:val="006A0EF9"/>
    <w:rsid w:val="006A1A3A"/>
    <w:rsid w:val="006A65C6"/>
    <w:rsid w:val="006A6A79"/>
    <w:rsid w:val="006A6DB5"/>
    <w:rsid w:val="006A7557"/>
    <w:rsid w:val="006B40D2"/>
    <w:rsid w:val="006B652B"/>
    <w:rsid w:val="006B761F"/>
    <w:rsid w:val="006C05E5"/>
    <w:rsid w:val="006C43DB"/>
    <w:rsid w:val="006C7A86"/>
    <w:rsid w:val="006C7F4C"/>
    <w:rsid w:val="006D15C0"/>
    <w:rsid w:val="006D1D7B"/>
    <w:rsid w:val="006D2114"/>
    <w:rsid w:val="006D264D"/>
    <w:rsid w:val="006D32B5"/>
    <w:rsid w:val="006D3B9E"/>
    <w:rsid w:val="006D7C8E"/>
    <w:rsid w:val="006E1016"/>
    <w:rsid w:val="006E369A"/>
    <w:rsid w:val="006E74B7"/>
    <w:rsid w:val="006E76DA"/>
    <w:rsid w:val="006E793D"/>
    <w:rsid w:val="006F68E4"/>
    <w:rsid w:val="006F6FB6"/>
    <w:rsid w:val="00702E67"/>
    <w:rsid w:val="00704C49"/>
    <w:rsid w:val="007068F0"/>
    <w:rsid w:val="00707F9B"/>
    <w:rsid w:val="00710460"/>
    <w:rsid w:val="0071171C"/>
    <w:rsid w:val="00717A3C"/>
    <w:rsid w:val="00717D53"/>
    <w:rsid w:val="00725760"/>
    <w:rsid w:val="00725983"/>
    <w:rsid w:val="00726335"/>
    <w:rsid w:val="007300C6"/>
    <w:rsid w:val="00731875"/>
    <w:rsid w:val="00732043"/>
    <w:rsid w:val="00732DA9"/>
    <w:rsid w:val="00734934"/>
    <w:rsid w:val="00742702"/>
    <w:rsid w:val="007432BA"/>
    <w:rsid w:val="00746AEF"/>
    <w:rsid w:val="00750578"/>
    <w:rsid w:val="00752885"/>
    <w:rsid w:val="007532C2"/>
    <w:rsid w:val="00754F73"/>
    <w:rsid w:val="00756D89"/>
    <w:rsid w:val="00757FA3"/>
    <w:rsid w:val="00770B0D"/>
    <w:rsid w:val="0077274B"/>
    <w:rsid w:val="007816C3"/>
    <w:rsid w:val="007837FB"/>
    <w:rsid w:val="00785920"/>
    <w:rsid w:val="00791B1C"/>
    <w:rsid w:val="00794716"/>
    <w:rsid w:val="007A18C1"/>
    <w:rsid w:val="007A3AF9"/>
    <w:rsid w:val="007A3E94"/>
    <w:rsid w:val="007A4B9C"/>
    <w:rsid w:val="007B366F"/>
    <w:rsid w:val="007B757B"/>
    <w:rsid w:val="007C057B"/>
    <w:rsid w:val="007C0885"/>
    <w:rsid w:val="007C4A64"/>
    <w:rsid w:val="007C5775"/>
    <w:rsid w:val="007C578F"/>
    <w:rsid w:val="007D04AA"/>
    <w:rsid w:val="007D20A8"/>
    <w:rsid w:val="007D4E46"/>
    <w:rsid w:val="007E601D"/>
    <w:rsid w:val="007F3A4C"/>
    <w:rsid w:val="007F4096"/>
    <w:rsid w:val="007F64E2"/>
    <w:rsid w:val="008006EF"/>
    <w:rsid w:val="00802696"/>
    <w:rsid w:val="00804DCA"/>
    <w:rsid w:val="00805360"/>
    <w:rsid w:val="0080537E"/>
    <w:rsid w:val="00805864"/>
    <w:rsid w:val="00805BEF"/>
    <w:rsid w:val="008116A9"/>
    <w:rsid w:val="00812A01"/>
    <w:rsid w:val="00814C53"/>
    <w:rsid w:val="008243C6"/>
    <w:rsid w:val="00834862"/>
    <w:rsid w:val="00837DC1"/>
    <w:rsid w:val="00842720"/>
    <w:rsid w:val="008435F0"/>
    <w:rsid w:val="0084408A"/>
    <w:rsid w:val="00844D0B"/>
    <w:rsid w:val="008472CA"/>
    <w:rsid w:val="00847E0D"/>
    <w:rsid w:val="00850194"/>
    <w:rsid w:val="00850FC5"/>
    <w:rsid w:val="00860EC8"/>
    <w:rsid w:val="00862052"/>
    <w:rsid w:val="00863F1C"/>
    <w:rsid w:val="0087360E"/>
    <w:rsid w:val="00884539"/>
    <w:rsid w:val="00885D82"/>
    <w:rsid w:val="00886D22"/>
    <w:rsid w:val="0088727E"/>
    <w:rsid w:val="00893652"/>
    <w:rsid w:val="00893C44"/>
    <w:rsid w:val="00897C9E"/>
    <w:rsid w:val="008A537D"/>
    <w:rsid w:val="008B2C34"/>
    <w:rsid w:val="008B3A9E"/>
    <w:rsid w:val="008B6305"/>
    <w:rsid w:val="008B779B"/>
    <w:rsid w:val="008C0753"/>
    <w:rsid w:val="008C2C90"/>
    <w:rsid w:val="008C5651"/>
    <w:rsid w:val="008C6645"/>
    <w:rsid w:val="008C7E71"/>
    <w:rsid w:val="008D0A4F"/>
    <w:rsid w:val="008D1BD5"/>
    <w:rsid w:val="008D4492"/>
    <w:rsid w:val="008E0DC7"/>
    <w:rsid w:val="008E1A85"/>
    <w:rsid w:val="008E6E9D"/>
    <w:rsid w:val="008F21A0"/>
    <w:rsid w:val="008F2D95"/>
    <w:rsid w:val="00902823"/>
    <w:rsid w:val="009049C2"/>
    <w:rsid w:val="00905C8E"/>
    <w:rsid w:val="009065AB"/>
    <w:rsid w:val="00912044"/>
    <w:rsid w:val="009133C1"/>
    <w:rsid w:val="00915FA2"/>
    <w:rsid w:val="009229AC"/>
    <w:rsid w:val="00934D69"/>
    <w:rsid w:val="009358CF"/>
    <w:rsid w:val="00935BC2"/>
    <w:rsid w:val="00937AFE"/>
    <w:rsid w:val="0095054C"/>
    <w:rsid w:val="00957D82"/>
    <w:rsid w:val="00961060"/>
    <w:rsid w:val="00961A5E"/>
    <w:rsid w:val="00961B59"/>
    <w:rsid w:val="00962E4E"/>
    <w:rsid w:val="0096599C"/>
    <w:rsid w:val="009667EA"/>
    <w:rsid w:val="00966F55"/>
    <w:rsid w:val="00975978"/>
    <w:rsid w:val="009762E2"/>
    <w:rsid w:val="009804F5"/>
    <w:rsid w:val="00980C20"/>
    <w:rsid w:val="00983631"/>
    <w:rsid w:val="00984010"/>
    <w:rsid w:val="00984DC7"/>
    <w:rsid w:val="009866A9"/>
    <w:rsid w:val="00991173"/>
    <w:rsid w:val="00994529"/>
    <w:rsid w:val="009955AC"/>
    <w:rsid w:val="0099564F"/>
    <w:rsid w:val="00996770"/>
    <w:rsid w:val="0099720C"/>
    <w:rsid w:val="009A4BD9"/>
    <w:rsid w:val="009A78F8"/>
    <w:rsid w:val="009B5701"/>
    <w:rsid w:val="009C2625"/>
    <w:rsid w:val="009C5325"/>
    <w:rsid w:val="009C58A7"/>
    <w:rsid w:val="009C7A91"/>
    <w:rsid w:val="009D448B"/>
    <w:rsid w:val="009E2E65"/>
    <w:rsid w:val="009E5A1A"/>
    <w:rsid w:val="009E5A2C"/>
    <w:rsid w:val="009F1472"/>
    <w:rsid w:val="00A071EF"/>
    <w:rsid w:val="00A11593"/>
    <w:rsid w:val="00A11776"/>
    <w:rsid w:val="00A130E5"/>
    <w:rsid w:val="00A15B0B"/>
    <w:rsid w:val="00A173F8"/>
    <w:rsid w:val="00A17B54"/>
    <w:rsid w:val="00A207C6"/>
    <w:rsid w:val="00A229D0"/>
    <w:rsid w:val="00A244C8"/>
    <w:rsid w:val="00A25511"/>
    <w:rsid w:val="00A32A17"/>
    <w:rsid w:val="00A35704"/>
    <w:rsid w:val="00A378F9"/>
    <w:rsid w:val="00A40AEA"/>
    <w:rsid w:val="00A5106D"/>
    <w:rsid w:val="00A51320"/>
    <w:rsid w:val="00A51E7A"/>
    <w:rsid w:val="00A527F6"/>
    <w:rsid w:val="00A53E18"/>
    <w:rsid w:val="00A55155"/>
    <w:rsid w:val="00A55794"/>
    <w:rsid w:val="00A5680B"/>
    <w:rsid w:val="00A57EAD"/>
    <w:rsid w:val="00A65A47"/>
    <w:rsid w:val="00A67A84"/>
    <w:rsid w:val="00A72BA2"/>
    <w:rsid w:val="00A74330"/>
    <w:rsid w:val="00A74730"/>
    <w:rsid w:val="00A750FF"/>
    <w:rsid w:val="00A77231"/>
    <w:rsid w:val="00A80BC1"/>
    <w:rsid w:val="00A817E3"/>
    <w:rsid w:val="00A81916"/>
    <w:rsid w:val="00A879E9"/>
    <w:rsid w:val="00A91E19"/>
    <w:rsid w:val="00A924C5"/>
    <w:rsid w:val="00A97832"/>
    <w:rsid w:val="00AA0D3C"/>
    <w:rsid w:val="00AA341B"/>
    <w:rsid w:val="00AA4F83"/>
    <w:rsid w:val="00AA55C6"/>
    <w:rsid w:val="00AA7AA7"/>
    <w:rsid w:val="00AB0EED"/>
    <w:rsid w:val="00AD2159"/>
    <w:rsid w:val="00AD2D93"/>
    <w:rsid w:val="00AD4E37"/>
    <w:rsid w:val="00AD501A"/>
    <w:rsid w:val="00AD589B"/>
    <w:rsid w:val="00AD727F"/>
    <w:rsid w:val="00AE507C"/>
    <w:rsid w:val="00AE5F56"/>
    <w:rsid w:val="00AE69A3"/>
    <w:rsid w:val="00AF461E"/>
    <w:rsid w:val="00AF5642"/>
    <w:rsid w:val="00AF790A"/>
    <w:rsid w:val="00B05049"/>
    <w:rsid w:val="00B051CA"/>
    <w:rsid w:val="00B1273D"/>
    <w:rsid w:val="00B12CEB"/>
    <w:rsid w:val="00B16E3E"/>
    <w:rsid w:val="00B210E2"/>
    <w:rsid w:val="00B23114"/>
    <w:rsid w:val="00B24BB4"/>
    <w:rsid w:val="00B33BA3"/>
    <w:rsid w:val="00B43096"/>
    <w:rsid w:val="00B45578"/>
    <w:rsid w:val="00B4798A"/>
    <w:rsid w:val="00B518F2"/>
    <w:rsid w:val="00B51F2C"/>
    <w:rsid w:val="00B5298E"/>
    <w:rsid w:val="00B54F9D"/>
    <w:rsid w:val="00B5579A"/>
    <w:rsid w:val="00B565A6"/>
    <w:rsid w:val="00B56B4D"/>
    <w:rsid w:val="00B575DC"/>
    <w:rsid w:val="00B60868"/>
    <w:rsid w:val="00B62073"/>
    <w:rsid w:val="00B6338F"/>
    <w:rsid w:val="00B63B68"/>
    <w:rsid w:val="00B671B2"/>
    <w:rsid w:val="00B675AA"/>
    <w:rsid w:val="00B70D77"/>
    <w:rsid w:val="00B70F50"/>
    <w:rsid w:val="00B71B9A"/>
    <w:rsid w:val="00B727E1"/>
    <w:rsid w:val="00B757FA"/>
    <w:rsid w:val="00B77DCB"/>
    <w:rsid w:val="00B80EED"/>
    <w:rsid w:val="00B84C29"/>
    <w:rsid w:val="00B85674"/>
    <w:rsid w:val="00B8628D"/>
    <w:rsid w:val="00B873FF"/>
    <w:rsid w:val="00B9190F"/>
    <w:rsid w:val="00B92A57"/>
    <w:rsid w:val="00BA108C"/>
    <w:rsid w:val="00BA3BCA"/>
    <w:rsid w:val="00BA62F1"/>
    <w:rsid w:val="00BA74CE"/>
    <w:rsid w:val="00BB24AC"/>
    <w:rsid w:val="00BB44F4"/>
    <w:rsid w:val="00BC259C"/>
    <w:rsid w:val="00BC3FC6"/>
    <w:rsid w:val="00BC4DCC"/>
    <w:rsid w:val="00BD0285"/>
    <w:rsid w:val="00BD0F1B"/>
    <w:rsid w:val="00BD2344"/>
    <w:rsid w:val="00BD2805"/>
    <w:rsid w:val="00BD2EF2"/>
    <w:rsid w:val="00BD3639"/>
    <w:rsid w:val="00BD7615"/>
    <w:rsid w:val="00BD7AA6"/>
    <w:rsid w:val="00BE76C3"/>
    <w:rsid w:val="00BE7CDC"/>
    <w:rsid w:val="00BF11B9"/>
    <w:rsid w:val="00BF1F10"/>
    <w:rsid w:val="00BF2BE3"/>
    <w:rsid w:val="00BF361C"/>
    <w:rsid w:val="00BF362F"/>
    <w:rsid w:val="00BF7561"/>
    <w:rsid w:val="00C04641"/>
    <w:rsid w:val="00C04746"/>
    <w:rsid w:val="00C11C9B"/>
    <w:rsid w:val="00C2184B"/>
    <w:rsid w:val="00C260D2"/>
    <w:rsid w:val="00C269B6"/>
    <w:rsid w:val="00C27300"/>
    <w:rsid w:val="00C27A06"/>
    <w:rsid w:val="00C27AE4"/>
    <w:rsid w:val="00C36A62"/>
    <w:rsid w:val="00C36FC9"/>
    <w:rsid w:val="00C374B9"/>
    <w:rsid w:val="00C375D8"/>
    <w:rsid w:val="00C45511"/>
    <w:rsid w:val="00C46054"/>
    <w:rsid w:val="00C4669E"/>
    <w:rsid w:val="00C477DB"/>
    <w:rsid w:val="00C51A70"/>
    <w:rsid w:val="00C56029"/>
    <w:rsid w:val="00C57988"/>
    <w:rsid w:val="00C63177"/>
    <w:rsid w:val="00C64974"/>
    <w:rsid w:val="00C66A51"/>
    <w:rsid w:val="00C75705"/>
    <w:rsid w:val="00C7574F"/>
    <w:rsid w:val="00C82C9F"/>
    <w:rsid w:val="00C85995"/>
    <w:rsid w:val="00C9168B"/>
    <w:rsid w:val="00C92890"/>
    <w:rsid w:val="00C92F43"/>
    <w:rsid w:val="00C93ADE"/>
    <w:rsid w:val="00C979D6"/>
    <w:rsid w:val="00CA0EE1"/>
    <w:rsid w:val="00CA1138"/>
    <w:rsid w:val="00CA4987"/>
    <w:rsid w:val="00CA5C6F"/>
    <w:rsid w:val="00CA7ECC"/>
    <w:rsid w:val="00CC13B7"/>
    <w:rsid w:val="00CC16AF"/>
    <w:rsid w:val="00CC371C"/>
    <w:rsid w:val="00CC4296"/>
    <w:rsid w:val="00CC4550"/>
    <w:rsid w:val="00CC5752"/>
    <w:rsid w:val="00CC5EE5"/>
    <w:rsid w:val="00CC5F12"/>
    <w:rsid w:val="00CD0C4D"/>
    <w:rsid w:val="00CD7C52"/>
    <w:rsid w:val="00CE0C48"/>
    <w:rsid w:val="00CE365D"/>
    <w:rsid w:val="00CE575B"/>
    <w:rsid w:val="00CE5DC8"/>
    <w:rsid w:val="00CE7D57"/>
    <w:rsid w:val="00CF42A6"/>
    <w:rsid w:val="00CF4C20"/>
    <w:rsid w:val="00CF4FCB"/>
    <w:rsid w:val="00D00B41"/>
    <w:rsid w:val="00D03CAF"/>
    <w:rsid w:val="00D04321"/>
    <w:rsid w:val="00D07FED"/>
    <w:rsid w:val="00D1278A"/>
    <w:rsid w:val="00D1553F"/>
    <w:rsid w:val="00D22798"/>
    <w:rsid w:val="00D22951"/>
    <w:rsid w:val="00D248D8"/>
    <w:rsid w:val="00D3025D"/>
    <w:rsid w:val="00D311EF"/>
    <w:rsid w:val="00D329BE"/>
    <w:rsid w:val="00D35AE9"/>
    <w:rsid w:val="00D37855"/>
    <w:rsid w:val="00D4110C"/>
    <w:rsid w:val="00D41241"/>
    <w:rsid w:val="00D41707"/>
    <w:rsid w:val="00D5161C"/>
    <w:rsid w:val="00D51C64"/>
    <w:rsid w:val="00D52E33"/>
    <w:rsid w:val="00D57E44"/>
    <w:rsid w:val="00D65BDF"/>
    <w:rsid w:val="00D73730"/>
    <w:rsid w:val="00D770E6"/>
    <w:rsid w:val="00D80A41"/>
    <w:rsid w:val="00D81022"/>
    <w:rsid w:val="00D82168"/>
    <w:rsid w:val="00D82520"/>
    <w:rsid w:val="00D85762"/>
    <w:rsid w:val="00D876EC"/>
    <w:rsid w:val="00D9048D"/>
    <w:rsid w:val="00D90C9A"/>
    <w:rsid w:val="00D91714"/>
    <w:rsid w:val="00D932EF"/>
    <w:rsid w:val="00DA10BF"/>
    <w:rsid w:val="00DA3A24"/>
    <w:rsid w:val="00DA3CD0"/>
    <w:rsid w:val="00DA58B5"/>
    <w:rsid w:val="00DB4399"/>
    <w:rsid w:val="00DB5E9B"/>
    <w:rsid w:val="00DC4712"/>
    <w:rsid w:val="00DC5811"/>
    <w:rsid w:val="00DD4F05"/>
    <w:rsid w:val="00DE09AB"/>
    <w:rsid w:val="00DE15D6"/>
    <w:rsid w:val="00DE481E"/>
    <w:rsid w:val="00DE59D4"/>
    <w:rsid w:val="00DE7917"/>
    <w:rsid w:val="00DE7DE5"/>
    <w:rsid w:val="00DF293E"/>
    <w:rsid w:val="00DF5CEE"/>
    <w:rsid w:val="00E06CC4"/>
    <w:rsid w:val="00E07CA3"/>
    <w:rsid w:val="00E1387A"/>
    <w:rsid w:val="00E13B93"/>
    <w:rsid w:val="00E21BA0"/>
    <w:rsid w:val="00E2600F"/>
    <w:rsid w:val="00E26C8E"/>
    <w:rsid w:val="00E26FEA"/>
    <w:rsid w:val="00E27F78"/>
    <w:rsid w:val="00E34F1F"/>
    <w:rsid w:val="00E375FB"/>
    <w:rsid w:val="00E37B97"/>
    <w:rsid w:val="00E43217"/>
    <w:rsid w:val="00E47D0A"/>
    <w:rsid w:val="00E5247E"/>
    <w:rsid w:val="00E5458C"/>
    <w:rsid w:val="00E547AA"/>
    <w:rsid w:val="00E55714"/>
    <w:rsid w:val="00E67059"/>
    <w:rsid w:val="00E6726E"/>
    <w:rsid w:val="00E70D12"/>
    <w:rsid w:val="00E70D4C"/>
    <w:rsid w:val="00E71E02"/>
    <w:rsid w:val="00E74074"/>
    <w:rsid w:val="00E75488"/>
    <w:rsid w:val="00E80E43"/>
    <w:rsid w:val="00E81B75"/>
    <w:rsid w:val="00E82F4B"/>
    <w:rsid w:val="00E83406"/>
    <w:rsid w:val="00E86070"/>
    <w:rsid w:val="00E8778C"/>
    <w:rsid w:val="00E934E1"/>
    <w:rsid w:val="00EA26E7"/>
    <w:rsid w:val="00EA4C00"/>
    <w:rsid w:val="00EB1A95"/>
    <w:rsid w:val="00EB3E72"/>
    <w:rsid w:val="00EB448A"/>
    <w:rsid w:val="00EB4FF2"/>
    <w:rsid w:val="00EB53A8"/>
    <w:rsid w:val="00EC2A57"/>
    <w:rsid w:val="00EC7CD7"/>
    <w:rsid w:val="00ED0921"/>
    <w:rsid w:val="00ED1789"/>
    <w:rsid w:val="00ED3B48"/>
    <w:rsid w:val="00ED7BD5"/>
    <w:rsid w:val="00EE1BBB"/>
    <w:rsid w:val="00EE4AC6"/>
    <w:rsid w:val="00EE57F8"/>
    <w:rsid w:val="00EE648A"/>
    <w:rsid w:val="00EE7D98"/>
    <w:rsid w:val="00EF4BD4"/>
    <w:rsid w:val="00F0010F"/>
    <w:rsid w:val="00F01593"/>
    <w:rsid w:val="00F01C53"/>
    <w:rsid w:val="00F0209C"/>
    <w:rsid w:val="00F02732"/>
    <w:rsid w:val="00F02896"/>
    <w:rsid w:val="00F02B5A"/>
    <w:rsid w:val="00F03545"/>
    <w:rsid w:val="00F06D5D"/>
    <w:rsid w:val="00F07A06"/>
    <w:rsid w:val="00F10A1B"/>
    <w:rsid w:val="00F12304"/>
    <w:rsid w:val="00F12C7D"/>
    <w:rsid w:val="00F13C4F"/>
    <w:rsid w:val="00F14FD4"/>
    <w:rsid w:val="00F17F64"/>
    <w:rsid w:val="00F218FD"/>
    <w:rsid w:val="00F2327C"/>
    <w:rsid w:val="00F2753D"/>
    <w:rsid w:val="00F308E9"/>
    <w:rsid w:val="00F31C91"/>
    <w:rsid w:val="00F356D3"/>
    <w:rsid w:val="00F364CD"/>
    <w:rsid w:val="00F37519"/>
    <w:rsid w:val="00F375ED"/>
    <w:rsid w:val="00F422B8"/>
    <w:rsid w:val="00F428FD"/>
    <w:rsid w:val="00F4681C"/>
    <w:rsid w:val="00F479FB"/>
    <w:rsid w:val="00F47FDE"/>
    <w:rsid w:val="00F5583F"/>
    <w:rsid w:val="00F55B55"/>
    <w:rsid w:val="00F61AE8"/>
    <w:rsid w:val="00F63426"/>
    <w:rsid w:val="00F63432"/>
    <w:rsid w:val="00F72390"/>
    <w:rsid w:val="00F74DA2"/>
    <w:rsid w:val="00F75BF3"/>
    <w:rsid w:val="00F83DFD"/>
    <w:rsid w:val="00F916D9"/>
    <w:rsid w:val="00F930E6"/>
    <w:rsid w:val="00F93565"/>
    <w:rsid w:val="00FA2A04"/>
    <w:rsid w:val="00FA6508"/>
    <w:rsid w:val="00FA7036"/>
    <w:rsid w:val="00FA7795"/>
    <w:rsid w:val="00FB4DC0"/>
    <w:rsid w:val="00FC46AE"/>
    <w:rsid w:val="00FC5AE4"/>
    <w:rsid w:val="00FD0B56"/>
    <w:rsid w:val="00FD6089"/>
    <w:rsid w:val="00FD77B1"/>
    <w:rsid w:val="00FE0B74"/>
    <w:rsid w:val="00FE19A5"/>
    <w:rsid w:val="00FE2186"/>
    <w:rsid w:val="00FE4D83"/>
    <w:rsid w:val="00FE6126"/>
    <w:rsid w:val="00FE6E3F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4A76F"/>
  <w15:docId w15:val="{E5AA46D7-374F-4477-AA76-1CAC871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s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24B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F5583F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F5583F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F5583F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F5583F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F5583F"/>
    <w:pPr>
      <w:outlineLvl w:val="4"/>
    </w:pPr>
  </w:style>
  <w:style w:type="paragraph" w:styleId="Heading6">
    <w:name w:val="heading 6"/>
    <w:basedOn w:val="HeadingBase"/>
    <w:next w:val="BodyText"/>
    <w:qFormat/>
    <w:rsid w:val="00F5583F"/>
    <w:pPr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837D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F5583F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F5583F"/>
    <w:pPr>
      <w:spacing w:before="240" w:after="240" w:line="240" w:lineRule="atLeast"/>
    </w:pPr>
  </w:style>
  <w:style w:type="paragraph" w:styleId="BodyText">
    <w:name w:val="Body Text"/>
    <w:basedOn w:val="Normal"/>
    <w:rsid w:val="00F5583F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F5583F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F5583F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F5583F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F5583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F5583F"/>
    <w:pPr>
      <w:spacing w:after="220"/>
      <w:ind w:left="4565"/>
    </w:pPr>
  </w:style>
  <w:style w:type="character" w:styleId="Emphasis">
    <w:name w:val="Emphasis"/>
    <w:qFormat/>
    <w:rsid w:val="00F5583F"/>
    <w:rPr>
      <w:caps/>
      <w:sz w:val="18"/>
    </w:rPr>
  </w:style>
  <w:style w:type="paragraph" w:customStyle="1" w:styleId="Enclosure">
    <w:name w:val="Enclosure"/>
    <w:basedOn w:val="Normal"/>
    <w:next w:val="CcList"/>
    <w:rsid w:val="00F5583F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F5583F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F5583F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F5583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F5583F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F5583F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F5583F"/>
    <w:pPr>
      <w:keepNext/>
      <w:spacing w:after="240" w:line="240" w:lineRule="atLeast"/>
    </w:pPr>
  </w:style>
  <w:style w:type="paragraph" w:customStyle="1" w:styleId="ReturnAddress">
    <w:name w:val="Return Address"/>
    <w:rsid w:val="00F5583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F5583F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F5583F"/>
    <w:pPr>
      <w:spacing w:before="0"/>
    </w:pPr>
  </w:style>
  <w:style w:type="character" w:customStyle="1" w:styleId="Slogan">
    <w:name w:val="Slogan"/>
    <w:rsid w:val="00F5583F"/>
    <w:rPr>
      <w:i/>
      <w:spacing w:val="70"/>
    </w:rPr>
  </w:style>
  <w:style w:type="paragraph" w:customStyle="1" w:styleId="SubjectLine">
    <w:name w:val="Subject Line"/>
    <w:basedOn w:val="Normal"/>
    <w:next w:val="BodyText"/>
    <w:rsid w:val="00F5583F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link w:val="HeaderChar"/>
    <w:rsid w:val="00F5583F"/>
    <w:pPr>
      <w:tabs>
        <w:tab w:val="center" w:pos="4320"/>
        <w:tab w:val="right" w:pos="8640"/>
      </w:tabs>
    </w:pPr>
    <w:rPr>
      <w:rFonts w:ascii="Garamond" w:hAnsi="Garamond"/>
      <w:kern w:val="18"/>
      <w:sz w:val="20"/>
      <w:szCs w:val="20"/>
    </w:rPr>
  </w:style>
  <w:style w:type="paragraph" w:styleId="List">
    <w:name w:val="List"/>
    <w:basedOn w:val="BodyText"/>
    <w:rsid w:val="00F5583F"/>
    <w:pPr>
      <w:ind w:left="720" w:hanging="360"/>
    </w:pPr>
  </w:style>
  <w:style w:type="paragraph" w:styleId="ListBullet">
    <w:name w:val="List Bullet"/>
    <w:basedOn w:val="List"/>
    <w:rsid w:val="00F5583F"/>
    <w:pPr>
      <w:numPr>
        <w:numId w:val="1"/>
      </w:numPr>
      <w:ind w:right="720"/>
    </w:pPr>
  </w:style>
  <w:style w:type="paragraph" w:styleId="ListNumber">
    <w:name w:val="List Number"/>
    <w:basedOn w:val="List"/>
    <w:rsid w:val="00F5583F"/>
    <w:pPr>
      <w:numPr>
        <w:numId w:val="2"/>
      </w:numPr>
      <w:ind w:right="720"/>
    </w:pPr>
  </w:style>
  <w:style w:type="character" w:styleId="Hyperlink">
    <w:name w:val="Hyperlink"/>
    <w:uiPriority w:val="99"/>
    <w:rsid w:val="00F5583F"/>
    <w:rPr>
      <w:color w:val="0000FF"/>
      <w:u w:val="single"/>
    </w:rPr>
  </w:style>
  <w:style w:type="paragraph" w:styleId="Footer">
    <w:name w:val="footer"/>
    <w:basedOn w:val="Normal"/>
    <w:rsid w:val="00F5583F"/>
    <w:pPr>
      <w:tabs>
        <w:tab w:val="center" w:pos="4320"/>
        <w:tab w:val="right" w:pos="8640"/>
      </w:tabs>
    </w:pPr>
  </w:style>
  <w:style w:type="character" w:customStyle="1" w:styleId="emailstijl16">
    <w:name w:val="emailstijl16"/>
    <w:rsid w:val="00F5583F"/>
    <w:rPr>
      <w:rFonts w:ascii="Book Antiqua" w:hAnsi="Book Antiqua" w:cs="Arial"/>
      <w:color w:val="000000"/>
      <w:sz w:val="24"/>
    </w:rPr>
  </w:style>
  <w:style w:type="character" w:styleId="PageNumber">
    <w:name w:val="page number"/>
    <w:basedOn w:val="DefaultParagraphFont"/>
    <w:rsid w:val="00F5583F"/>
  </w:style>
  <w:style w:type="table" w:styleId="TableGrid">
    <w:name w:val="Table Grid"/>
    <w:basedOn w:val="TableNormal"/>
    <w:rsid w:val="00F06D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A674A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4A674A"/>
    <w:rPr>
      <w:rFonts w:ascii="Arial" w:hAnsi="Arial" w:cs="Arial"/>
      <w:sz w:val="24"/>
      <w:szCs w:val="24"/>
      <w:lang w:val="sr" w:eastAsia="en-US" w:bidi="ar-SA"/>
    </w:rPr>
  </w:style>
  <w:style w:type="paragraph" w:styleId="BalloonText">
    <w:name w:val="Balloon Text"/>
    <w:basedOn w:val="Normal"/>
    <w:semiHidden/>
    <w:rsid w:val="007A18C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243C6"/>
  </w:style>
  <w:style w:type="character" w:customStyle="1" w:styleId="HeaderChar">
    <w:name w:val="Header Char"/>
    <w:link w:val="Header"/>
    <w:rsid w:val="0033724B"/>
    <w:rPr>
      <w:rFonts w:ascii="Garamond" w:hAnsi="Garamond"/>
      <w:kern w:val="18"/>
      <w:lang w:val="sr" w:eastAsia="en-US" w:bidi="ar-SA"/>
    </w:rPr>
  </w:style>
  <w:style w:type="character" w:styleId="CommentReference">
    <w:name w:val="annotation reference"/>
    <w:basedOn w:val="DefaultParagraphFont"/>
    <w:rsid w:val="001F72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2BC"/>
  </w:style>
  <w:style w:type="paragraph" w:styleId="CommentSubject">
    <w:name w:val="annotation subject"/>
    <w:basedOn w:val="CommentText"/>
    <w:next w:val="CommentText"/>
    <w:link w:val="CommentSubjectChar"/>
    <w:rsid w:val="001F7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2BC"/>
    <w:rPr>
      <w:b/>
      <w:bCs/>
    </w:rPr>
  </w:style>
  <w:style w:type="paragraph" w:customStyle="1" w:styleId="Default">
    <w:name w:val="Default"/>
    <w:rsid w:val="00844D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B77DC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7A3E9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05C8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aip.rks-gov.net/arkiva/drejtori-i-pergjithshem/5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tore.gagica@pak-ks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k-ks.org" TargetMode="External"/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131E-12B7-4C38-838C-4FBE74E2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71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Kominikatë për media DHPGJSK</vt:lpstr>
    </vt:vector>
  </TitlesOfParts>
  <Company>PAK-KS</Company>
  <LinksUpToDate>false</LinksUpToDate>
  <CharactersWithSpaces>5879</CharactersWithSpaces>
  <SharedDoc>false</SharedDoc>
  <HLinks>
    <vt:vector size="12" baseType="variant">
      <vt:variant>
        <vt:i4>2621543</vt:i4>
      </vt:variant>
      <vt:variant>
        <vt:i4>5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2621543</vt:i4>
      </vt:variant>
      <vt:variant>
        <vt:i4>2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Kominikatë për media DHPGJSK</dc:title>
  <dc:creator>Vlora Konushevci</dc:creator>
  <cp:lastModifiedBy>X240</cp:lastModifiedBy>
  <cp:revision>11</cp:revision>
  <cp:lastPrinted>2023-09-28T07:43:00Z</cp:lastPrinted>
  <dcterms:created xsi:type="dcterms:W3CDTF">2025-08-05T12:42:00Z</dcterms:created>
  <dcterms:modified xsi:type="dcterms:W3CDTF">2025-08-13T13:42:00Z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