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11FB" w14:textId="7926C6B3" w:rsidR="00167FF8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>
        <w:rPr>
          <w:rFonts w:ascii="Times New Roman" w:hAnsi="Times New Roman"/>
          <w:bCs/>
          <w:sz w:val="22"/>
          <w:szCs w:val="22"/>
          <w:lang w:val="sq-AL"/>
        </w:rPr>
        <w:t xml:space="preserve">                                                                                                         </w:t>
      </w:r>
      <w:r w:rsidRPr="00055560">
        <w:rPr>
          <w:rFonts w:ascii="Times New Roman" w:hAnsi="Times New Roman"/>
          <w:bCs/>
          <w:sz w:val="22"/>
          <w:szCs w:val="22"/>
          <w:lang w:val="sq-AL"/>
        </w:rPr>
        <w:t>25 nëntor 2024</w:t>
      </w:r>
    </w:p>
    <w:p w14:paraId="5FA1AA00" w14:textId="470AD288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053B827A" w14:textId="6AC1AE2E" w:rsidR="00055560" w:rsidRPr="00CF5C2C" w:rsidRDefault="00055560" w:rsidP="0024584D">
      <w:pPr>
        <w:jc w:val="center"/>
        <w:outlineLvl w:val="0"/>
        <w:rPr>
          <w:rFonts w:ascii="Times New Roman" w:hAnsi="Times New Roman"/>
          <w:b/>
          <w:sz w:val="40"/>
          <w:szCs w:val="40"/>
          <w:lang w:val="sq-AL"/>
        </w:rPr>
      </w:pPr>
      <w:r w:rsidRPr="00CF5C2C">
        <w:rPr>
          <w:rFonts w:ascii="Times New Roman" w:hAnsi="Times New Roman"/>
          <w:b/>
          <w:sz w:val="40"/>
          <w:szCs w:val="40"/>
          <w:lang w:val="sq-AL"/>
        </w:rPr>
        <w:t>Njoftim për Shtyrje të Afatit të  Aplikimit</w:t>
      </w:r>
    </w:p>
    <w:p w14:paraId="23440051" w14:textId="02CCE298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091D996B" w14:textId="4F935A31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62F7DCBC" w14:textId="59DC0C22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69CA6D82" w14:textId="15D8096B" w:rsidR="00055560" w:rsidRDefault="00055560" w:rsidP="00E237E6">
      <w:pPr>
        <w:jc w:val="left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01EF2BF4" w14:textId="4F75F300" w:rsidR="00E237E6" w:rsidRDefault="00055560" w:rsidP="00E237E6">
      <w:pPr>
        <w:jc w:val="left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>
        <w:rPr>
          <w:rFonts w:ascii="Times New Roman" w:hAnsi="Times New Roman"/>
          <w:bCs/>
          <w:sz w:val="22"/>
          <w:szCs w:val="22"/>
          <w:lang w:val="sq-AL"/>
        </w:rPr>
        <w:t>Autoriteti i Likuidimit i Ndërmarrjes Shoq</w:t>
      </w:r>
      <w:r w:rsidR="00CF5C2C">
        <w:rPr>
          <w:rFonts w:ascii="Times New Roman" w:hAnsi="Times New Roman"/>
          <w:bCs/>
          <w:sz w:val="22"/>
          <w:szCs w:val="22"/>
          <w:lang w:val="sq-AL"/>
        </w:rPr>
        <w:t>ë</w:t>
      </w:r>
      <w:r>
        <w:rPr>
          <w:rFonts w:ascii="Times New Roman" w:hAnsi="Times New Roman"/>
          <w:bCs/>
          <w:sz w:val="22"/>
          <w:szCs w:val="22"/>
          <w:lang w:val="sq-AL"/>
        </w:rPr>
        <w:t xml:space="preserve">rore </w:t>
      </w:r>
      <w:r w:rsidR="00CF5C2C">
        <w:rPr>
          <w:rFonts w:ascii="Times New Roman" w:hAnsi="Times New Roman"/>
          <w:bCs/>
          <w:sz w:val="22"/>
          <w:szCs w:val="22"/>
          <w:lang w:val="sq-AL"/>
        </w:rPr>
        <w:t>“</w:t>
      </w:r>
      <w:r>
        <w:rPr>
          <w:rFonts w:ascii="Times New Roman" w:hAnsi="Times New Roman"/>
          <w:bCs/>
          <w:sz w:val="22"/>
          <w:szCs w:val="22"/>
          <w:lang w:val="sq-AL"/>
        </w:rPr>
        <w:t>Tregu</w:t>
      </w:r>
      <w:r w:rsidR="00CF5C2C">
        <w:rPr>
          <w:rFonts w:ascii="Times New Roman" w:hAnsi="Times New Roman"/>
          <w:bCs/>
          <w:sz w:val="22"/>
          <w:szCs w:val="22"/>
          <w:lang w:val="sq-AL"/>
        </w:rPr>
        <w:t>”</w:t>
      </w:r>
      <w:r>
        <w:rPr>
          <w:rFonts w:ascii="Times New Roman" w:hAnsi="Times New Roman"/>
          <w:bCs/>
          <w:sz w:val="22"/>
          <w:szCs w:val="22"/>
          <w:lang w:val="sq-AL"/>
        </w:rPr>
        <w:t xml:space="preserve"> ju njofton të gjithë kandidat</w:t>
      </w:r>
      <w:r w:rsidR="00E237E6">
        <w:rPr>
          <w:rFonts w:ascii="Times New Roman" w:hAnsi="Times New Roman"/>
          <w:bCs/>
          <w:sz w:val="22"/>
          <w:szCs w:val="22"/>
          <w:lang w:val="sq-AL"/>
        </w:rPr>
        <w:t>ë</w:t>
      </w:r>
      <w:r>
        <w:rPr>
          <w:rFonts w:ascii="Times New Roman" w:hAnsi="Times New Roman"/>
          <w:bCs/>
          <w:sz w:val="22"/>
          <w:szCs w:val="22"/>
          <w:lang w:val="sq-AL"/>
        </w:rPr>
        <w:t xml:space="preserve">t e interesuar </w:t>
      </w:r>
    </w:p>
    <w:p w14:paraId="3F4F350C" w14:textId="4F8EECB1" w:rsidR="00E237E6" w:rsidRDefault="00E237E6" w:rsidP="00E237E6">
      <w:pPr>
        <w:jc w:val="left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>
        <w:rPr>
          <w:rFonts w:ascii="Times New Roman" w:hAnsi="Times New Roman"/>
          <w:bCs/>
          <w:sz w:val="22"/>
          <w:szCs w:val="22"/>
          <w:lang w:val="sq-AL"/>
        </w:rPr>
        <w:t xml:space="preserve"> se </w:t>
      </w:r>
      <w:r w:rsidR="00055560">
        <w:rPr>
          <w:rFonts w:ascii="Times New Roman" w:hAnsi="Times New Roman"/>
          <w:bCs/>
          <w:sz w:val="22"/>
          <w:szCs w:val="22"/>
          <w:lang w:val="sq-AL"/>
        </w:rPr>
        <w:t xml:space="preserve">afati për aplikim për pozitat e hapura si </w:t>
      </w:r>
      <w:r w:rsidR="00055560" w:rsidRPr="00CF5C2C">
        <w:rPr>
          <w:rFonts w:ascii="Times New Roman" w:hAnsi="Times New Roman"/>
          <w:b/>
          <w:sz w:val="22"/>
          <w:szCs w:val="22"/>
          <w:lang w:val="sq-AL"/>
        </w:rPr>
        <w:t>Inkasant/e</w:t>
      </w:r>
      <w:r w:rsidR="00055560">
        <w:rPr>
          <w:rFonts w:ascii="Times New Roman" w:hAnsi="Times New Roman"/>
          <w:bCs/>
          <w:sz w:val="22"/>
          <w:szCs w:val="22"/>
          <w:lang w:val="sq-AL"/>
        </w:rPr>
        <w:t xml:space="preserve"> dhe </w:t>
      </w:r>
      <w:r w:rsidR="00055560" w:rsidRPr="00CF5C2C">
        <w:rPr>
          <w:rFonts w:ascii="Times New Roman" w:hAnsi="Times New Roman"/>
          <w:b/>
          <w:sz w:val="22"/>
          <w:szCs w:val="22"/>
          <w:lang w:val="sq-AL"/>
        </w:rPr>
        <w:t>Sigurim Fizik</w:t>
      </w:r>
      <w:r w:rsidR="00055560">
        <w:rPr>
          <w:rFonts w:ascii="Times New Roman" w:hAnsi="Times New Roman"/>
          <w:bCs/>
          <w:sz w:val="22"/>
          <w:szCs w:val="22"/>
          <w:lang w:val="sq-AL"/>
        </w:rPr>
        <w:t xml:space="preserve"> është shtyrë deri më</w:t>
      </w:r>
      <w:r w:rsidR="002B7D30">
        <w:rPr>
          <w:rFonts w:ascii="Times New Roman" w:hAnsi="Times New Roman"/>
          <w:bCs/>
          <w:sz w:val="22"/>
          <w:szCs w:val="22"/>
          <w:lang w:val="sq-AL"/>
        </w:rPr>
        <w:t xml:space="preserve"> </w:t>
      </w:r>
      <w:r w:rsidR="002B7D30" w:rsidRPr="002B7D30">
        <w:rPr>
          <w:rFonts w:ascii="Times New Roman" w:hAnsi="Times New Roman"/>
          <w:b/>
          <w:sz w:val="22"/>
          <w:szCs w:val="22"/>
          <w:lang w:val="sq-AL"/>
        </w:rPr>
        <w:t>02/12/2024</w:t>
      </w:r>
    </w:p>
    <w:p w14:paraId="1BEE04A5" w14:textId="1DF446DC" w:rsidR="00055560" w:rsidRDefault="00055560" w:rsidP="00E237E6">
      <w:pPr>
        <w:jc w:val="left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>
        <w:rPr>
          <w:rFonts w:ascii="Times New Roman" w:hAnsi="Times New Roman"/>
          <w:bCs/>
          <w:sz w:val="22"/>
          <w:szCs w:val="22"/>
          <w:lang w:val="sq-AL"/>
        </w:rPr>
        <w:t xml:space="preserve">             </w:t>
      </w:r>
    </w:p>
    <w:p w14:paraId="7E91C359" w14:textId="5CB2E001" w:rsidR="00055560" w:rsidRDefault="00055560" w:rsidP="00E237E6">
      <w:pPr>
        <w:jc w:val="left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>
        <w:rPr>
          <w:rFonts w:ascii="Times New Roman" w:hAnsi="Times New Roman"/>
          <w:bCs/>
          <w:sz w:val="22"/>
          <w:szCs w:val="22"/>
          <w:lang w:val="sq-AL"/>
        </w:rPr>
        <w:t xml:space="preserve">Ftojmë të gjithë </w:t>
      </w:r>
      <w:proofErr w:type="spellStart"/>
      <w:r>
        <w:rPr>
          <w:rFonts w:ascii="Times New Roman" w:hAnsi="Times New Roman"/>
          <w:bCs/>
          <w:sz w:val="22"/>
          <w:szCs w:val="22"/>
          <w:lang w:val="sq-AL"/>
        </w:rPr>
        <w:t>aplikantët</w:t>
      </w:r>
      <w:proofErr w:type="spellEnd"/>
      <w:r>
        <w:rPr>
          <w:rFonts w:ascii="Times New Roman" w:hAnsi="Times New Roman"/>
          <w:bCs/>
          <w:sz w:val="22"/>
          <w:szCs w:val="22"/>
          <w:lang w:val="sq-AL"/>
        </w:rPr>
        <w:t xml:space="preserve"> që plotësojnë kriteret e kërkuara të dërgojnë aplikimet e tyre deri në d</w:t>
      </w:r>
      <w:r w:rsidR="00E237E6">
        <w:rPr>
          <w:rFonts w:ascii="Times New Roman" w:hAnsi="Times New Roman"/>
          <w:bCs/>
          <w:sz w:val="22"/>
          <w:szCs w:val="22"/>
          <w:lang w:val="sq-AL"/>
        </w:rPr>
        <w:t>a</w:t>
      </w:r>
      <w:r>
        <w:rPr>
          <w:rFonts w:ascii="Times New Roman" w:hAnsi="Times New Roman"/>
          <w:bCs/>
          <w:sz w:val="22"/>
          <w:szCs w:val="22"/>
          <w:lang w:val="sq-AL"/>
        </w:rPr>
        <w:t>tën e re të afatit.</w:t>
      </w:r>
    </w:p>
    <w:p w14:paraId="06DFC65C" w14:textId="51C9662D" w:rsidR="00055560" w:rsidRDefault="00055560" w:rsidP="00E237E6">
      <w:pPr>
        <w:jc w:val="left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3661B360" w14:textId="5D2B3A59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5E6A4551" w14:textId="2DF21E3A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3C7E5CD4" w14:textId="3509FDB4" w:rsidR="00055560" w:rsidRDefault="00055560" w:rsidP="00E237E6">
      <w:pPr>
        <w:jc w:val="left"/>
        <w:outlineLvl w:val="0"/>
        <w:rPr>
          <w:rFonts w:ascii="Times New Roman" w:hAnsi="Times New Roman"/>
          <w:b/>
          <w:sz w:val="22"/>
          <w:szCs w:val="22"/>
          <w:lang w:val="sq-AL"/>
        </w:rPr>
      </w:pPr>
      <w:r w:rsidRPr="00CF5C2C">
        <w:rPr>
          <w:rFonts w:ascii="Times New Roman" w:hAnsi="Times New Roman"/>
          <w:b/>
          <w:sz w:val="22"/>
          <w:szCs w:val="22"/>
          <w:lang w:val="sq-AL"/>
        </w:rPr>
        <w:t>Pozitat e hapura:</w:t>
      </w:r>
    </w:p>
    <w:p w14:paraId="5B56C525" w14:textId="77777777" w:rsidR="002B7D30" w:rsidRDefault="002B7D30" w:rsidP="00E237E6">
      <w:pPr>
        <w:jc w:val="left"/>
        <w:outlineLvl w:val="0"/>
        <w:rPr>
          <w:rFonts w:ascii="Times New Roman" w:hAnsi="Times New Roman"/>
          <w:b/>
          <w:sz w:val="22"/>
          <w:szCs w:val="22"/>
          <w:lang w:val="sq-AL"/>
        </w:rPr>
      </w:pPr>
    </w:p>
    <w:p w14:paraId="47B2365F" w14:textId="2AD605B8" w:rsidR="00CF5C2C" w:rsidRDefault="00CF5C2C" w:rsidP="00E237E6">
      <w:pPr>
        <w:jc w:val="left"/>
        <w:outlineLvl w:val="0"/>
        <w:rPr>
          <w:rFonts w:ascii="Times New Roman" w:hAnsi="Times New Roman"/>
          <w:b/>
          <w:sz w:val="22"/>
          <w:szCs w:val="22"/>
          <w:lang w:val="sq-AL"/>
        </w:rPr>
      </w:pPr>
      <w:r>
        <w:rPr>
          <w:rFonts w:ascii="Times New Roman" w:hAnsi="Times New Roman"/>
          <w:b/>
          <w:sz w:val="22"/>
          <w:szCs w:val="22"/>
          <w:lang w:val="sq-AL"/>
        </w:rPr>
        <w:t>1.Inkasant/e</w:t>
      </w:r>
      <w:r w:rsidR="002B7D30">
        <w:rPr>
          <w:rFonts w:ascii="Times New Roman" w:hAnsi="Times New Roman"/>
          <w:b/>
          <w:sz w:val="22"/>
          <w:szCs w:val="22"/>
          <w:lang w:val="sq-AL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q-AL"/>
        </w:rPr>
        <w:t>(1 pozitë)</w:t>
      </w:r>
    </w:p>
    <w:p w14:paraId="44447B40" w14:textId="0563F6AC" w:rsidR="00CF5C2C" w:rsidRDefault="00CF5C2C" w:rsidP="00E237E6">
      <w:pPr>
        <w:jc w:val="left"/>
        <w:outlineLvl w:val="0"/>
        <w:rPr>
          <w:rFonts w:ascii="Times New Roman" w:hAnsi="Times New Roman"/>
          <w:b/>
          <w:sz w:val="22"/>
          <w:szCs w:val="22"/>
          <w:lang w:val="sq-AL"/>
        </w:rPr>
      </w:pPr>
      <w:r>
        <w:rPr>
          <w:rFonts w:ascii="Times New Roman" w:hAnsi="Times New Roman"/>
          <w:b/>
          <w:sz w:val="22"/>
          <w:szCs w:val="22"/>
          <w:lang w:val="sq-AL"/>
        </w:rPr>
        <w:t>2.Sigurim Fizik (</w:t>
      </w:r>
      <w:r w:rsidR="00E237E6">
        <w:rPr>
          <w:rFonts w:ascii="Times New Roman" w:hAnsi="Times New Roman"/>
          <w:b/>
          <w:sz w:val="22"/>
          <w:szCs w:val="22"/>
          <w:lang w:val="sq-AL"/>
        </w:rPr>
        <w:t>1 pozitë)</w:t>
      </w:r>
    </w:p>
    <w:p w14:paraId="51186041" w14:textId="77777777" w:rsidR="00E237E6" w:rsidRDefault="00E237E6" w:rsidP="0024584D">
      <w:pPr>
        <w:jc w:val="center"/>
        <w:outlineLvl w:val="0"/>
        <w:rPr>
          <w:rFonts w:ascii="Times New Roman" w:hAnsi="Times New Roman"/>
          <w:b/>
          <w:sz w:val="22"/>
          <w:szCs w:val="22"/>
          <w:lang w:val="sq-AL"/>
        </w:rPr>
      </w:pPr>
    </w:p>
    <w:p w14:paraId="3F9BD1A8" w14:textId="39C4FB4D" w:rsidR="00CF5C2C" w:rsidRDefault="00CF5C2C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 w:rsidRPr="00E237E6">
        <w:rPr>
          <w:rFonts w:ascii="Times New Roman" w:hAnsi="Times New Roman"/>
          <w:bCs/>
          <w:sz w:val="22"/>
          <w:szCs w:val="22"/>
          <w:lang w:val="sq-AL"/>
        </w:rPr>
        <w:t xml:space="preserve">Për më shumë informacion në lidhje me kriteret e aplikimit dhe dokumentacionin e </w:t>
      </w:r>
      <w:proofErr w:type="spellStart"/>
      <w:r w:rsidRPr="00E237E6">
        <w:rPr>
          <w:rFonts w:ascii="Times New Roman" w:hAnsi="Times New Roman"/>
          <w:bCs/>
          <w:sz w:val="22"/>
          <w:szCs w:val="22"/>
          <w:lang w:val="sq-AL"/>
        </w:rPr>
        <w:t>nevojshëm,ju</w:t>
      </w:r>
      <w:proofErr w:type="spellEnd"/>
      <w:r w:rsidRPr="00E237E6">
        <w:rPr>
          <w:rFonts w:ascii="Times New Roman" w:hAnsi="Times New Roman"/>
          <w:bCs/>
          <w:sz w:val="22"/>
          <w:szCs w:val="22"/>
          <w:lang w:val="sq-AL"/>
        </w:rPr>
        <w:t xml:space="preserve"> lutemi vizitoni faqen tonë të internetit </w:t>
      </w:r>
      <w:hyperlink r:id="rId8" w:history="1">
        <w:r w:rsidRPr="00E237E6">
          <w:rPr>
            <w:rStyle w:val="Hyperlink"/>
            <w:rFonts w:ascii="Times New Roman" w:hAnsi="Times New Roman"/>
            <w:bCs/>
            <w:sz w:val="22"/>
            <w:szCs w:val="22"/>
            <w:lang w:val="sq-AL"/>
          </w:rPr>
          <w:t>https://www.pak-ks.org-page.aspx?id-1,33</w:t>
        </w:r>
      </w:hyperlink>
      <w:r w:rsidRPr="00E237E6">
        <w:rPr>
          <w:rFonts w:ascii="Times New Roman" w:hAnsi="Times New Roman"/>
          <w:bCs/>
          <w:sz w:val="22"/>
          <w:szCs w:val="22"/>
          <w:lang w:val="sq-AL"/>
        </w:rPr>
        <w:t>.</w:t>
      </w:r>
    </w:p>
    <w:p w14:paraId="54E98506" w14:textId="1DA11F08" w:rsidR="00737232" w:rsidRDefault="00737232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4930464E" w14:textId="5C05F45A" w:rsidR="00737232" w:rsidRDefault="00737232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6B7C0E9D" w14:textId="114988C9" w:rsidR="00737232" w:rsidRDefault="00737232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4D11424A" w14:textId="77777777" w:rsidR="00737232" w:rsidRPr="00E237E6" w:rsidRDefault="00737232" w:rsidP="00737232">
      <w:pPr>
        <w:jc w:val="left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44C3A1E2" w14:textId="12A46F75" w:rsidR="00CF5C2C" w:rsidRPr="00E237E6" w:rsidRDefault="00CF5C2C" w:rsidP="00737232">
      <w:pPr>
        <w:jc w:val="left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 w:rsidRPr="00E237E6">
        <w:rPr>
          <w:rFonts w:ascii="Times New Roman" w:hAnsi="Times New Roman"/>
          <w:bCs/>
          <w:sz w:val="22"/>
          <w:szCs w:val="22"/>
          <w:lang w:val="sq-AL"/>
        </w:rPr>
        <w:t>Faleminderit për interesimin tuaj dhe mundësinë për të qenë pjesë e ekipit tonë!</w:t>
      </w:r>
    </w:p>
    <w:p w14:paraId="4954975F" w14:textId="4D3FF65F" w:rsidR="00CF5C2C" w:rsidRPr="00E237E6" w:rsidRDefault="00CF5C2C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29DB72B4" w14:textId="62CC3536" w:rsidR="00CF5C2C" w:rsidRPr="00E237E6" w:rsidRDefault="00CF5C2C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4F223FF1" w14:textId="6FFBECE5" w:rsidR="00CF5C2C" w:rsidRPr="00E237E6" w:rsidRDefault="00CF5C2C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2EBC000F" w14:textId="7D5B0474" w:rsidR="00CF5C2C" w:rsidRPr="00E237E6" w:rsidRDefault="00CF5C2C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27C6E182" w14:textId="715C7EB1" w:rsidR="00CF5C2C" w:rsidRPr="00E237E6" w:rsidRDefault="00CF5C2C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 w:rsidRPr="00E237E6">
        <w:rPr>
          <w:rFonts w:ascii="Times New Roman" w:hAnsi="Times New Roman"/>
          <w:bCs/>
          <w:sz w:val="22"/>
          <w:szCs w:val="22"/>
          <w:lang w:val="sq-AL"/>
        </w:rPr>
        <w:t>Me respekt,</w:t>
      </w:r>
    </w:p>
    <w:p w14:paraId="04754C82" w14:textId="4282DC67" w:rsidR="00CF5C2C" w:rsidRPr="00E237E6" w:rsidRDefault="00CF5C2C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  <w:r w:rsidRPr="00E237E6">
        <w:rPr>
          <w:rFonts w:ascii="Times New Roman" w:hAnsi="Times New Roman"/>
          <w:bCs/>
          <w:sz w:val="22"/>
          <w:szCs w:val="22"/>
          <w:lang w:val="sq-AL"/>
        </w:rPr>
        <w:t>Autoriteti i Likuidimit i N.SH “Tregu”</w:t>
      </w:r>
    </w:p>
    <w:p w14:paraId="3A69D1E5" w14:textId="77777777" w:rsidR="00CF5C2C" w:rsidRPr="00E237E6" w:rsidRDefault="00CF5C2C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204178F7" w14:textId="0ACA64CA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118950AF" w14:textId="5BE8FEFF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148B6A09" w14:textId="436F963D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2AE37A21" w14:textId="73D100E7" w:rsid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p w14:paraId="341C919C" w14:textId="77777777" w:rsidR="00055560" w:rsidRPr="00055560" w:rsidRDefault="00055560" w:rsidP="0024584D">
      <w:pPr>
        <w:jc w:val="center"/>
        <w:outlineLvl w:val="0"/>
        <w:rPr>
          <w:rFonts w:ascii="Times New Roman" w:hAnsi="Times New Roman"/>
          <w:bCs/>
          <w:sz w:val="22"/>
          <w:szCs w:val="22"/>
          <w:lang w:val="sq-AL"/>
        </w:rPr>
      </w:pPr>
    </w:p>
    <w:sectPr w:rsidR="00055560" w:rsidRPr="00055560" w:rsidSect="007E2B3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525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92B6" w14:textId="77777777" w:rsidR="0046416B" w:rsidRDefault="0046416B">
      <w:r>
        <w:separator/>
      </w:r>
    </w:p>
  </w:endnote>
  <w:endnote w:type="continuationSeparator" w:id="0">
    <w:p w14:paraId="2E3BDA9D" w14:textId="77777777" w:rsidR="0046416B" w:rsidRDefault="0046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09F9" w14:textId="77777777" w:rsidR="00590591" w:rsidRPr="002A2F98" w:rsidRDefault="00590591" w:rsidP="00590591">
    <w:pPr>
      <w:pBdr>
        <w:bottom w:val="thickThinLargeGap" w:sz="24" w:space="1" w:color="auto"/>
      </w:pBdr>
      <w:jc w:val="center"/>
      <w:rPr>
        <w:rFonts w:ascii="Calibri" w:hAnsi="Calibri"/>
        <w:noProof/>
        <w:sz w:val="18"/>
        <w:szCs w:val="18"/>
        <w:lang w:val="de-DE"/>
      </w:rPr>
    </w:pPr>
    <w:r w:rsidRPr="002A2F98">
      <w:rPr>
        <w:rFonts w:ascii="Calibri" w:hAnsi="Calibri"/>
        <w:noProof/>
        <w:sz w:val="18"/>
        <w:szCs w:val="18"/>
        <w:lang w:val="de-DE"/>
      </w:rPr>
      <w:t xml:space="preserve">faqe 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begin"/>
    </w:r>
    <w:r w:rsidRPr="002A2F98">
      <w:rPr>
        <w:rStyle w:val="PageNumber"/>
        <w:rFonts w:ascii="Calibri" w:hAnsi="Calibri"/>
        <w:sz w:val="18"/>
        <w:szCs w:val="18"/>
        <w:lang w:val="de-DE"/>
      </w:rPr>
      <w:instrText xml:space="preserve"> PAGE </w:instrText>
    </w:r>
    <w:r w:rsidR="002D263E" w:rsidRPr="00590591">
      <w:rPr>
        <w:rStyle w:val="PageNumber"/>
        <w:rFonts w:ascii="Calibri" w:hAnsi="Calibri"/>
        <w:sz w:val="18"/>
        <w:szCs w:val="18"/>
      </w:rPr>
      <w:fldChar w:fldCharType="separate"/>
    </w:r>
    <w:r w:rsidR="005917C2">
      <w:rPr>
        <w:rStyle w:val="PageNumber"/>
        <w:rFonts w:ascii="Calibri" w:hAnsi="Calibri"/>
        <w:noProof/>
        <w:sz w:val="18"/>
        <w:szCs w:val="18"/>
        <w:lang w:val="de-DE"/>
      </w:rPr>
      <w:t>2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end"/>
    </w:r>
    <w:r w:rsidRPr="002A2F98">
      <w:rPr>
        <w:rStyle w:val="PageNumber"/>
        <w:rFonts w:ascii="Calibri" w:hAnsi="Calibri"/>
        <w:sz w:val="18"/>
        <w:szCs w:val="18"/>
        <w:lang w:val="de-DE"/>
      </w:rPr>
      <w:t xml:space="preserve"> prej 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begin"/>
    </w:r>
    <w:r w:rsidRPr="002A2F98">
      <w:rPr>
        <w:rStyle w:val="PageNumber"/>
        <w:rFonts w:ascii="Calibri" w:hAnsi="Calibri"/>
        <w:sz w:val="18"/>
        <w:szCs w:val="18"/>
        <w:lang w:val="de-DE"/>
      </w:rPr>
      <w:instrText xml:space="preserve"> NUMPAGES </w:instrText>
    </w:r>
    <w:r w:rsidR="002D263E" w:rsidRPr="00590591">
      <w:rPr>
        <w:rStyle w:val="PageNumber"/>
        <w:rFonts w:ascii="Calibri" w:hAnsi="Calibri"/>
        <w:sz w:val="18"/>
        <w:szCs w:val="18"/>
      </w:rPr>
      <w:fldChar w:fldCharType="separate"/>
    </w:r>
    <w:r w:rsidR="00DA0C5B">
      <w:rPr>
        <w:rStyle w:val="PageNumber"/>
        <w:rFonts w:ascii="Calibri" w:hAnsi="Calibri"/>
        <w:noProof/>
        <w:sz w:val="18"/>
        <w:szCs w:val="18"/>
        <w:lang w:val="de-DE"/>
      </w:rPr>
      <w:t>1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end"/>
    </w:r>
  </w:p>
  <w:p w14:paraId="3B6E3F7E" w14:textId="77777777" w:rsidR="00590591" w:rsidRPr="002A2F98" w:rsidRDefault="00590591" w:rsidP="00590591">
    <w:pPr>
      <w:jc w:val="center"/>
      <w:rPr>
        <w:rFonts w:ascii="Calibri" w:hAnsi="Calibri"/>
        <w:sz w:val="18"/>
        <w:szCs w:val="18"/>
        <w:lang w:val="de-DE"/>
      </w:rPr>
    </w:pPr>
    <w:r w:rsidRPr="00590591">
      <w:rPr>
        <w:rFonts w:ascii="Calibri" w:hAnsi="Calibri"/>
        <w:bCs/>
        <w:noProof/>
        <w:sz w:val="18"/>
        <w:szCs w:val="18"/>
        <w:lang w:val="it-IT"/>
      </w:rPr>
      <w:t xml:space="preserve">Agjencia Kosovare e Privatizimit (AKP) ▪ Rr. Agim Ramadani nr.23, </w:t>
    </w:r>
    <w:r w:rsidRPr="002A2F98">
      <w:rPr>
        <w:rFonts w:ascii="Calibri" w:hAnsi="Calibri"/>
        <w:sz w:val="18"/>
        <w:szCs w:val="18"/>
        <w:lang w:val="de-DE"/>
      </w:rPr>
      <w:t>Prishtinë 10000, Republika e Kosovës</w:t>
    </w:r>
  </w:p>
  <w:p w14:paraId="0F869ACB" w14:textId="77777777" w:rsidR="00C66A51" w:rsidRPr="00590591" w:rsidRDefault="00590591" w:rsidP="00590591">
    <w:pPr>
      <w:jc w:val="center"/>
      <w:rPr>
        <w:rStyle w:val="PageNumber"/>
      </w:rPr>
    </w:pPr>
    <w:r w:rsidRPr="00590591">
      <w:rPr>
        <w:rFonts w:ascii="Calibri" w:hAnsi="Calibri"/>
        <w:sz w:val="18"/>
        <w:szCs w:val="18"/>
      </w:rPr>
      <w:t xml:space="preserve">Tel: +381 (0)38 500 400, </w:t>
    </w:r>
    <w:r w:rsidRPr="00590591">
      <w:rPr>
        <w:rFonts w:ascii="Calibri" w:hAnsi="Calibri"/>
        <w:noProof/>
        <w:sz w:val="18"/>
        <w:szCs w:val="18"/>
        <w:lang w:val="it-IT"/>
      </w:rPr>
      <w:t xml:space="preserve">fax: +381 (0)38 248 076 ▪ </w:t>
    </w:r>
    <w:hyperlink r:id="rId1" w:history="1">
      <w:r w:rsidRPr="00590591">
        <w:rPr>
          <w:rStyle w:val="Hyperlink"/>
          <w:rFonts w:ascii="Calibri" w:hAnsi="Calibri"/>
          <w:sz w:val="18"/>
          <w:szCs w:val="18"/>
        </w:rPr>
        <w:t>www.pak-ks.org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C41F" w14:textId="77777777" w:rsidR="00A77231" w:rsidRPr="002A2F98" w:rsidRDefault="00C66A51" w:rsidP="00445915">
    <w:pPr>
      <w:pBdr>
        <w:bottom w:val="thickThinLargeGap" w:sz="24" w:space="1" w:color="auto"/>
      </w:pBdr>
      <w:jc w:val="center"/>
      <w:rPr>
        <w:rFonts w:ascii="Calibri" w:hAnsi="Calibri"/>
        <w:noProof/>
        <w:sz w:val="18"/>
        <w:szCs w:val="18"/>
        <w:lang w:val="de-DE"/>
      </w:rPr>
    </w:pPr>
    <w:r w:rsidRPr="002A2F98">
      <w:rPr>
        <w:rFonts w:ascii="Calibri" w:hAnsi="Calibri"/>
        <w:noProof/>
        <w:sz w:val="18"/>
        <w:szCs w:val="18"/>
        <w:lang w:val="de-DE"/>
      </w:rPr>
      <w:t>f</w:t>
    </w:r>
    <w:r w:rsidR="00A77231" w:rsidRPr="002A2F98">
      <w:rPr>
        <w:rFonts w:ascii="Calibri" w:hAnsi="Calibri"/>
        <w:noProof/>
        <w:sz w:val="18"/>
        <w:szCs w:val="18"/>
        <w:lang w:val="de-DE"/>
      </w:rPr>
      <w:t xml:space="preserve">aqe 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begin"/>
    </w:r>
    <w:r w:rsidR="00A77231" w:rsidRPr="002A2F98">
      <w:rPr>
        <w:rStyle w:val="PageNumber"/>
        <w:rFonts w:ascii="Calibri" w:hAnsi="Calibri"/>
        <w:sz w:val="18"/>
        <w:szCs w:val="18"/>
        <w:lang w:val="de-DE"/>
      </w:rPr>
      <w:instrText xml:space="preserve"> PAGE </w:instrText>
    </w:r>
    <w:r w:rsidR="002D263E" w:rsidRPr="00590591">
      <w:rPr>
        <w:rStyle w:val="PageNumber"/>
        <w:rFonts w:ascii="Calibri" w:hAnsi="Calibri"/>
        <w:sz w:val="18"/>
        <w:szCs w:val="18"/>
      </w:rPr>
      <w:fldChar w:fldCharType="separate"/>
    </w:r>
    <w:r w:rsidR="00AC03EA">
      <w:rPr>
        <w:rStyle w:val="PageNumber"/>
        <w:rFonts w:ascii="Calibri" w:hAnsi="Calibri"/>
        <w:noProof/>
        <w:sz w:val="18"/>
        <w:szCs w:val="18"/>
        <w:lang w:val="de-DE"/>
      </w:rPr>
      <w:t>1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end"/>
    </w:r>
    <w:r w:rsidR="00A77231" w:rsidRPr="002A2F98">
      <w:rPr>
        <w:rStyle w:val="PageNumber"/>
        <w:rFonts w:ascii="Calibri" w:hAnsi="Calibri"/>
        <w:sz w:val="18"/>
        <w:szCs w:val="18"/>
        <w:lang w:val="de-DE"/>
      </w:rPr>
      <w:t xml:space="preserve"> prej 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begin"/>
    </w:r>
    <w:r w:rsidR="00A77231" w:rsidRPr="002A2F98">
      <w:rPr>
        <w:rStyle w:val="PageNumber"/>
        <w:rFonts w:ascii="Calibri" w:hAnsi="Calibri"/>
        <w:sz w:val="18"/>
        <w:szCs w:val="18"/>
        <w:lang w:val="de-DE"/>
      </w:rPr>
      <w:instrText xml:space="preserve"> NUMPAGES </w:instrText>
    </w:r>
    <w:r w:rsidR="002D263E" w:rsidRPr="00590591">
      <w:rPr>
        <w:rStyle w:val="PageNumber"/>
        <w:rFonts w:ascii="Calibri" w:hAnsi="Calibri"/>
        <w:sz w:val="18"/>
        <w:szCs w:val="18"/>
      </w:rPr>
      <w:fldChar w:fldCharType="separate"/>
    </w:r>
    <w:r w:rsidR="00AC03EA">
      <w:rPr>
        <w:rStyle w:val="PageNumber"/>
        <w:rFonts w:ascii="Calibri" w:hAnsi="Calibri"/>
        <w:noProof/>
        <w:sz w:val="18"/>
        <w:szCs w:val="18"/>
        <w:lang w:val="de-DE"/>
      </w:rPr>
      <w:t>1</w:t>
    </w:r>
    <w:r w:rsidR="002D263E" w:rsidRPr="00590591">
      <w:rPr>
        <w:rStyle w:val="PageNumber"/>
        <w:rFonts w:ascii="Calibri" w:hAnsi="Calibri"/>
        <w:sz w:val="18"/>
        <w:szCs w:val="18"/>
      </w:rPr>
      <w:fldChar w:fldCharType="end"/>
    </w:r>
  </w:p>
  <w:p w14:paraId="0F46CDC7" w14:textId="77777777" w:rsidR="00590591" w:rsidRPr="002A2F98" w:rsidRDefault="00590591" w:rsidP="00590591">
    <w:pPr>
      <w:jc w:val="center"/>
      <w:rPr>
        <w:rFonts w:ascii="Calibri" w:hAnsi="Calibri"/>
        <w:sz w:val="18"/>
        <w:szCs w:val="18"/>
        <w:lang w:val="de-DE"/>
      </w:rPr>
    </w:pPr>
    <w:r w:rsidRPr="00590591">
      <w:rPr>
        <w:rFonts w:ascii="Calibri" w:hAnsi="Calibri"/>
        <w:bCs/>
        <w:noProof/>
        <w:sz w:val="18"/>
        <w:szCs w:val="18"/>
        <w:lang w:val="it-IT"/>
      </w:rPr>
      <w:t xml:space="preserve">Agjencia Kosovare e Privatizimit (AKP) ▪ Rr. </w:t>
    </w:r>
    <w:r w:rsidR="00DB0628">
      <w:rPr>
        <w:rFonts w:ascii="Calibri" w:hAnsi="Calibri"/>
        <w:bCs/>
        <w:noProof/>
        <w:sz w:val="18"/>
        <w:szCs w:val="18"/>
        <w:lang w:val="it-IT"/>
      </w:rPr>
      <w:t>Dritan Hoxha nr.55</w:t>
    </w:r>
    <w:r w:rsidRPr="00590591">
      <w:rPr>
        <w:rFonts w:ascii="Calibri" w:hAnsi="Calibri"/>
        <w:bCs/>
        <w:noProof/>
        <w:sz w:val="18"/>
        <w:szCs w:val="18"/>
        <w:lang w:val="it-IT"/>
      </w:rPr>
      <w:t xml:space="preserve">, </w:t>
    </w:r>
    <w:r w:rsidRPr="002A2F98">
      <w:rPr>
        <w:rFonts w:ascii="Calibri" w:hAnsi="Calibri"/>
        <w:sz w:val="18"/>
        <w:szCs w:val="18"/>
        <w:lang w:val="de-DE"/>
      </w:rPr>
      <w:t>Prishtinë 10000, Republika e Kosovës</w:t>
    </w:r>
  </w:p>
  <w:p w14:paraId="2A511014" w14:textId="77777777" w:rsidR="00A77231" w:rsidRPr="00590591" w:rsidRDefault="00DB0628" w:rsidP="00590591">
    <w:pPr>
      <w:jc w:val="center"/>
      <w:rPr>
        <w:rFonts w:ascii="Calibri" w:hAnsi="Calibri"/>
        <w:noProof/>
        <w:sz w:val="18"/>
        <w:szCs w:val="18"/>
      </w:rPr>
    </w:pPr>
    <w:r>
      <w:rPr>
        <w:rFonts w:ascii="Calibri" w:hAnsi="Calibri"/>
        <w:sz w:val="18"/>
        <w:szCs w:val="18"/>
      </w:rPr>
      <w:t xml:space="preserve">Tel: +383 (0)38 500 400 </w:t>
    </w:r>
    <w:r w:rsidR="00590591" w:rsidRPr="00590591">
      <w:rPr>
        <w:rFonts w:ascii="Calibri" w:hAnsi="Calibri"/>
        <w:noProof/>
        <w:sz w:val="18"/>
        <w:szCs w:val="18"/>
        <w:lang w:val="it-IT"/>
      </w:rPr>
      <w:t>▪</w:t>
    </w:r>
    <w:r w:rsidR="00B819D7">
      <w:rPr>
        <w:rFonts w:ascii="Calibri" w:hAnsi="Calibri"/>
        <w:noProof/>
        <w:sz w:val="18"/>
        <w:szCs w:val="18"/>
        <w:lang w:val="it-IT"/>
      </w:rPr>
      <w:t xml:space="preserve"> e-mail: info@pak-ks-org </w:t>
    </w:r>
    <w:r w:rsidR="00B819D7" w:rsidRPr="00590591">
      <w:rPr>
        <w:rFonts w:ascii="Calibri" w:hAnsi="Calibri"/>
        <w:noProof/>
        <w:sz w:val="18"/>
        <w:szCs w:val="18"/>
        <w:lang w:val="it-IT"/>
      </w:rPr>
      <w:t>▪</w:t>
    </w:r>
    <w:r w:rsidR="00B819D7">
      <w:rPr>
        <w:rFonts w:ascii="Calibri" w:hAnsi="Calibri"/>
        <w:noProof/>
        <w:sz w:val="18"/>
        <w:szCs w:val="18"/>
        <w:lang w:val="it-IT"/>
      </w:rPr>
      <w:t xml:space="preserve"> </w:t>
    </w:r>
    <w:hyperlink r:id="rId1" w:history="1">
      <w:r w:rsidR="00590591" w:rsidRPr="00590591">
        <w:rPr>
          <w:rStyle w:val="Hyperlink"/>
          <w:rFonts w:ascii="Calibri" w:hAnsi="Calibri"/>
          <w:sz w:val="18"/>
          <w:szCs w:val="18"/>
        </w:rPr>
        <w:t>www.pak-ks.org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2D49" w14:textId="77777777" w:rsidR="0046416B" w:rsidRDefault="0046416B">
      <w:r>
        <w:separator/>
      </w:r>
    </w:p>
  </w:footnote>
  <w:footnote w:type="continuationSeparator" w:id="0">
    <w:p w14:paraId="35A3EBA1" w14:textId="77777777" w:rsidR="0046416B" w:rsidRDefault="0046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C857" w14:textId="77777777" w:rsidR="00A77231" w:rsidRDefault="00A77231">
    <w:pPr>
      <w:pStyle w:val="Header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E6B8" w14:textId="77777777" w:rsidR="00181FCB" w:rsidRDefault="00FC73F7" w:rsidP="00590591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</w:pPr>
    <w:r>
      <w:rPr>
        <w:noProof/>
        <w:lang w:val="en-GB" w:eastAsia="en-GB"/>
      </w:rPr>
      <w:drawing>
        <wp:inline distT="0" distB="0" distL="0" distR="0" wp14:anchorId="23077C4B" wp14:editId="7137FDC5">
          <wp:extent cx="3890645" cy="647065"/>
          <wp:effectExtent l="19050" t="0" r="0" b="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890645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EC0253" w14:textId="77777777" w:rsidR="00590591" w:rsidRDefault="00590591" w:rsidP="00FD69AC">
    <w:pPr>
      <w:pStyle w:val="Header"/>
      <w:pBdr>
        <w:bottom w:val="single" w:sz="4" w:space="1" w:color="auto"/>
      </w:pBdr>
      <w:tabs>
        <w:tab w:val="clear" w:pos="4320"/>
        <w:tab w:val="clear" w:pos="864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F07"/>
    <w:multiLevelType w:val="hybridMultilevel"/>
    <w:tmpl w:val="F94208B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57EAE"/>
    <w:multiLevelType w:val="hybridMultilevel"/>
    <w:tmpl w:val="6A8E3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3B71358"/>
    <w:multiLevelType w:val="hybridMultilevel"/>
    <w:tmpl w:val="A8648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65CB"/>
    <w:multiLevelType w:val="hybridMultilevel"/>
    <w:tmpl w:val="DCE83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35263"/>
    <w:multiLevelType w:val="hybridMultilevel"/>
    <w:tmpl w:val="AD9CCDD4"/>
    <w:lvl w:ilvl="0" w:tplc="D8CA4E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5B29B6"/>
    <w:multiLevelType w:val="hybridMultilevel"/>
    <w:tmpl w:val="B278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C1A2C"/>
    <w:multiLevelType w:val="hybridMultilevel"/>
    <w:tmpl w:val="6F00F20E"/>
    <w:lvl w:ilvl="0" w:tplc="B64650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1186532"/>
    <w:multiLevelType w:val="hybridMultilevel"/>
    <w:tmpl w:val="484A8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834722"/>
    <w:multiLevelType w:val="hybridMultilevel"/>
    <w:tmpl w:val="5504F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2723A"/>
    <w:multiLevelType w:val="hybridMultilevel"/>
    <w:tmpl w:val="D73A4C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A87035"/>
    <w:multiLevelType w:val="hybridMultilevel"/>
    <w:tmpl w:val="C854D2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EDD6B58"/>
    <w:multiLevelType w:val="hybridMultilevel"/>
    <w:tmpl w:val="D74AF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B2FBA"/>
    <w:multiLevelType w:val="hybridMultilevel"/>
    <w:tmpl w:val="6354F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B04FCB"/>
    <w:multiLevelType w:val="hybridMultilevel"/>
    <w:tmpl w:val="A5EC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CE"/>
    <w:rsid w:val="00005B85"/>
    <w:rsid w:val="000066C6"/>
    <w:rsid w:val="000306FA"/>
    <w:rsid w:val="0004320F"/>
    <w:rsid w:val="000441CB"/>
    <w:rsid w:val="00044687"/>
    <w:rsid w:val="00046E27"/>
    <w:rsid w:val="000512E1"/>
    <w:rsid w:val="00055560"/>
    <w:rsid w:val="00061064"/>
    <w:rsid w:val="000630BD"/>
    <w:rsid w:val="000717F3"/>
    <w:rsid w:val="000726BB"/>
    <w:rsid w:val="00082E0E"/>
    <w:rsid w:val="00084E5E"/>
    <w:rsid w:val="00092239"/>
    <w:rsid w:val="000A3082"/>
    <w:rsid w:val="000A54E8"/>
    <w:rsid w:val="000A68D3"/>
    <w:rsid w:val="000B4F14"/>
    <w:rsid w:val="000D3F5E"/>
    <w:rsid w:val="000E1B28"/>
    <w:rsid w:val="000F419E"/>
    <w:rsid w:val="000F5314"/>
    <w:rsid w:val="001016B1"/>
    <w:rsid w:val="001109DA"/>
    <w:rsid w:val="00121C78"/>
    <w:rsid w:val="001316BC"/>
    <w:rsid w:val="00133421"/>
    <w:rsid w:val="00137D66"/>
    <w:rsid w:val="00142194"/>
    <w:rsid w:val="001642B2"/>
    <w:rsid w:val="00167FF8"/>
    <w:rsid w:val="00170E4B"/>
    <w:rsid w:val="001721E6"/>
    <w:rsid w:val="00172CBE"/>
    <w:rsid w:val="00172D9E"/>
    <w:rsid w:val="00174B03"/>
    <w:rsid w:val="00181FCB"/>
    <w:rsid w:val="001924C0"/>
    <w:rsid w:val="001B0303"/>
    <w:rsid w:val="001B38DE"/>
    <w:rsid w:val="001D089B"/>
    <w:rsid w:val="001D1B8E"/>
    <w:rsid w:val="00200497"/>
    <w:rsid w:val="002050B8"/>
    <w:rsid w:val="002259D4"/>
    <w:rsid w:val="00233C63"/>
    <w:rsid w:val="0024584D"/>
    <w:rsid w:val="00247090"/>
    <w:rsid w:val="002508FA"/>
    <w:rsid w:val="00250F75"/>
    <w:rsid w:val="00253FF7"/>
    <w:rsid w:val="0027551E"/>
    <w:rsid w:val="0028164C"/>
    <w:rsid w:val="00296489"/>
    <w:rsid w:val="002A2F98"/>
    <w:rsid w:val="002B7D30"/>
    <w:rsid w:val="002D263E"/>
    <w:rsid w:val="002D5F69"/>
    <w:rsid w:val="002D6500"/>
    <w:rsid w:val="002F60A6"/>
    <w:rsid w:val="00305C06"/>
    <w:rsid w:val="00320D2E"/>
    <w:rsid w:val="0033286A"/>
    <w:rsid w:val="0034061E"/>
    <w:rsid w:val="00344C83"/>
    <w:rsid w:val="00382902"/>
    <w:rsid w:val="0039099D"/>
    <w:rsid w:val="003A1DE5"/>
    <w:rsid w:val="003B1546"/>
    <w:rsid w:val="003C1134"/>
    <w:rsid w:val="003C16D2"/>
    <w:rsid w:val="003C2B68"/>
    <w:rsid w:val="003D3E70"/>
    <w:rsid w:val="003D5D0E"/>
    <w:rsid w:val="003E6660"/>
    <w:rsid w:val="003F0F19"/>
    <w:rsid w:val="00405F38"/>
    <w:rsid w:val="00410AE8"/>
    <w:rsid w:val="00445915"/>
    <w:rsid w:val="00452E69"/>
    <w:rsid w:val="00455B13"/>
    <w:rsid w:val="0046416B"/>
    <w:rsid w:val="00465003"/>
    <w:rsid w:val="004702ED"/>
    <w:rsid w:val="00472073"/>
    <w:rsid w:val="00475190"/>
    <w:rsid w:val="00475461"/>
    <w:rsid w:val="00476AF6"/>
    <w:rsid w:val="0047717F"/>
    <w:rsid w:val="00482A25"/>
    <w:rsid w:val="00485B5C"/>
    <w:rsid w:val="00485C6F"/>
    <w:rsid w:val="00497CCE"/>
    <w:rsid w:val="004A356D"/>
    <w:rsid w:val="004A570F"/>
    <w:rsid w:val="004A674A"/>
    <w:rsid w:val="004A6A55"/>
    <w:rsid w:val="004A754D"/>
    <w:rsid w:val="004B2815"/>
    <w:rsid w:val="004C3645"/>
    <w:rsid w:val="004C4DA9"/>
    <w:rsid w:val="004D16FC"/>
    <w:rsid w:val="004E01C1"/>
    <w:rsid w:val="004E317A"/>
    <w:rsid w:val="004F3966"/>
    <w:rsid w:val="004F65A7"/>
    <w:rsid w:val="004F6DA0"/>
    <w:rsid w:val="00505A01"/>
    <w:rsid w:val="005227A6"/>
    <w:rsid w:val="00525CC1"/>
    <w:rsid w:val="0052627D"/>
    <w:rsid w:val="00545BD3"/>
    <w:rsid w:val="00551BBF"/>
    <w:rsid w:val="005577D9"/>
    <w:rsid w:val="00570AB1"/>
    <w:rsid w:val="00573CCE"/>
    <w:rsid w:val="005816B0"/>
    <w:rsid w:val="00584DD0"/>
    <w:rsid w:val="00590591"/>
    <w:rsid w:val="005917C2"/>
    <w:rsid w:val="005922CE"/>
    <w:rsid w:val="00594AA7"/>
    <w:rsid w:val="00595A3F"/>
    <w:rsid w:val="005A012F"/>
    <w:rsid w:val="005A21C0"/>
    <w:rsid w:val="005B2957"/>
    <w:rsid w:val="005B4D10"/>
    <w:rsid w:val="005D45C4"/>
    <w:rsid w:val="005D69DE"/>
    <w:rsid w:val="005D6AE9"/>
    <w:rsid w:val="005F0C9D"/>
    <w:rsid w:val="005F25D8"/>
    <w:rsid w:val="005F290D"/>
    <w:rsid w:val="0060414A"/>
    <w:rsid w:val="006272BB"/>
    <w:rsid w:val="00643E37"/>
    <w:rsid w:val="00653998"/>
    <w:rsid w:val="00690D55"/>
    <w:rsid w:val="00694A82"/>
    <w:rsid w:val="006A6A79"/>
    <w:rsid w:val="006B46F1"/>
    <w:rsid w:val="006D5331"/>
    <w:rsid w:val="006D698A"/>
    <w:rsid w:val="006E76DA"/>
    <w:rsid w:val="00704C49"/>
    <w:rsid w:val="007055A9"/>
    <w:rsid w:val="007076EA"/>
    <w:rsid w:val="00710460"/>
    <w:rsid w:val="0071171C"/>
    <w:rsid w:val="00711BC3"/>
    <w:rsid w:val="00713040"/>
    <w:rsid w:val="00724AA4"/>
    <w:rsid w:val="0072623A"/>
    <w:rsid w:val="00726B1B"/>
    <w:rsid w:val="007300C6"/>
    <w:rsid w:val="00732DA9"/>
    <w:rsid w:val="007364B2"/>
    <w:rsid w:val="00737232"/>
    <w:rsid w:val="00741450"/>
    <w:rsid w:val="00745CF2"/>
    <w:rsid w:val="00745E4E"/>
    <w:rsid w:val="00750578"/>
    <w:rsid w:val="00752DE6"/>
    <w:rsid w:val="0077274B"/>
    <w:rsid w:val="00775BAD"/>
    <w:rsid w:val="00776FAE"/>
    <w:rsid w:val="007A18C1"/>
    <w:rsid w:val="007B366F"/>
    <w:rsid w:val="007D04AA"/>
    <w:rsid w:val="007D0B49"/>
    <w:rsid w:val="007E2B37"/>
    <w:rsid w:val="007F3A4C"/>
    <w:rsid w:val="007F506E"/>
    <w:rsid w:val="0080537E"/>
    <w:rsid w:val="00805864"/>
    <w:rsid w:val="00810684"/>
    <w:rsid w:val="00812A01"/>
    <w:rsid w:val="00842720"/>
    <w:rsid w:val="008432C4"/>
    <w:rsid w:val="00850C2F"/>
    <w:rsid w:val="00855BFB"/>
    <w:rsid w:val="008575E8"/>
    <w:rsid w:val="0086649D"/>
    <w:rsid w:val="0087360E"/>
    <w:rsid w:val="00885D82"/>
    <w:rsid w:val="00893C44"/>
    <w:rsid w:val="00896A1F"/>
    <w:rsid w:val="008A537D"/>
    <w:rsid w:val="008A6384"/>
    <w:rsid w:val="008B07CB"/>
    <w:rsid w:val="008C36F3"/>
    <w:rsid w:val="008C7E71"/>
    <w:rsid w:val="008D4AD0"/>
    <w:rsid w:val="00902823"/>
    <w:rsid w:val="00911F5E"/>
    <w:rsid w:val="00920688"/>
    <w:rsid w:val="00924679"/>
    <w:rsid w:val="009253D9"/>
    <w:rsid w:val="00940046"/>
    <w:rsid w:val="009456C9"/>
    <w:rsid w:val="0094659F"/>
    <w:rsid w:val="00947CBD"/>
    <w:rsid w:val="009645FD"/>
    <w:rsid w:val="009804F5"/>
    <w:rsid w:val="00984010"/>
    <w:rsid w:val="00994529"/>
    <w:rsid w:val="00995EEA"/>
    <w:rsid w:val="00996C39"/>
    <w:rsid w:val="0099720C"/>
    <w:rsid w:val="009A149B"/>
    <w:rsid w:val="009A25B3"/>
    <w:rsid w:val="009B5701"/>
    <w:rsid w:val="009C2625"/>
    <w:rsid w:val="009E0563"/>
    <w:rsid w:val="009E5A2C"/>
    <w:rsid w:val="00A130E5"/>
    <w:rsid w:val="00A15B0B"/>
    <w:rsid w:val="00A203FB"/>
    <w:rsid w:val="00A36A8E"/>
    <w:rsid w:val="00A53F3C"/>
    <w:rsid w:val="00A55155"/>
    <w:rsid w:val="00A5573E"/>
    <w:rsid w:val="00A60A9C"/>
    <w:rsid w:val="00A77231"/>
    <w:rsid w:val="00A80BC1"/>
    <w:rsid w:val="00A81916"/>
    <w:rsid w:val="00A84BF4"/>
    <w:rsid w:val="00A91E19"/>
    <w:rsid w:val="00A93BEC"/>
    <w:rsid w:val="00AA0D3C"/>
    <w:rsid w:val="00AA55C6"/>
    <w:rsid w:val="00AC03EA"/>
    <w:rsid w:val="00AC4ACC"/>
    <w:rsid w:val="00AD727F"/>
    <w:rsid w:val="00AE69A3"/>
    <w:rsid w:val="00B00104"/>
    <w:rsid w:val="00B06188"/>
    <w:rsid w:val="00B06294"/>
    <w:rsid w:val="00B1110A"/>
    <w:rsid w:val="00B1273D"/>
    <w:rsid w:val="00B12CEB"/>
    <w:rsid w:val="00B16E3E"/>
    <w:rsid w:val="00B22631"/>
    <w:rsid w:val="00B33BA3"/>
    <w:rsid w:val="00B441C4"/>
    <w:rsid w:val="00B45578"/>
    <w:rsid w:val="00B45914"/>
    <w:rsid w:val="00B539E8"/>
    <w:rsid w:val="00B70D77"/>
    <w:rsid w:val="00B74F42"/>
    <w:rsid w:val="00B819D7"/>
    <w:rsid w:val="00B8225B"/>
    <w:rsid w:val="00B84C29"/>
    <w:rsid w:val="00B9190F"/>
    <w:rsid w:val="00B92A57"/>
    <w:rsid w:val="00B95366"/>
    <w:rsid w:val="00B953D3"/>
    <w:rsid w:val="00BA3BCA"/>
    <w:rsid w:val="00BA5FE6"/>
    <w:rsid w:val="00BA74CE"/>
    <w:rsid w:val="00BB24AC"/>
    <w:rsid w:val="00BB60BD"/>
    <w:rsid w:val="00BC3FC6"/>
    <w:rsid w:val="00BD2344"/>
    <w:rsid w:val="00BD6803"/>
    <w:rsid w:val="00BE6FA9"/>
    <w:rsid w:val="00C00FE7"/>
    <w:rsid w:val="00C01B21"/>
    <w:rsid w:val="00C07BF1"/>
    <w:rsid w:val="00C27AE4"/>
    <w:rsid w:val="00C322E1"/>
    <w:rsid w:val="00C37F74"/>
    <w:rsid w:val="00C44224"/>
    <w:rsid w:val="00C477DB"/>
    <w:rsid w:val="00C5557F"/>
    <w:rsid w:val="00C56029"/>
    <w:rsid w:val="00C600E8"/>
    <w:rsid w:val="00C63177"/>
    <w:rsid w:val="00C65E25"/>
    <w:rsid w:val="00C66A51"/>
    <w:rsid w:val="00C710C5"/>
    <w:rsid w:val="00C7574F"/>
    <w:rsid w:val="00C823ED"/>
    <w:rsid w:val="00C8341C"/>
    <w:rsid w:val="00C957B9"/>
    <w:rsid w:val="00CA1138"/>
    <w:rsid w:val="00CA4987"/>
    <w:rsid w:val="00CA7ECC"/>
    <w:rsid w:val="00CC16AF"/>
    <w:rsid w:val="00CC371C"/>
    <w:rsid w:val="00CC5EE5"/>
    <w:rsid w:val="00CD7C52"/>
    <w:rsid w:val="00CE05C6"/>
    <w:rsid w:val="00CE4679"/>
    <w:rsid w:val="00CF5C2C"/>
    <w:rsid w:val="00CF6407"/>
    <w:rsid w:val="00D03CAF"/>
    <w:rsid w:val="00D04321"/>
    <w:rsid w:val="00D1617A"/>
    <w:rsid w:val="00D22951"/>
    <w:rsid w:val="00D26AE7"/>
    <w:rsid w:val="00D410A0"/>
    <w:rsid w:val="00D60D85"/>
    <w:rsid w:val="00D73730"/>
    <w:rsid w:val="00D770E6"/>
    <w:rsid w:val="00D81ED3"/>
    <w:rsid w:val="00D82168"/>
    <w:rsid w:val="00D82520"/>
    <w:rsid w:val="00D876EC"/>
    <w:rsid w:val="00D95826"/>
    <w:rsid w:val="00DA0C5B"/>
    <w:rsid w:val="00DB0628"/>
    <w:rsid w:val="00DB43D2"/>
    <w:rsid w:val="00DC103B"/>
    <w:rsid w:val="00DC5811"/>
    <w:rsid w:val="00DD4F05"/>
    <w:rsid w:val="00DE55D6"/>
    <w:rsid w:val="00DF5CEE"/>
    <w:rsid w:val="00DF7765"/>
    <w:rsid w:val="00E05CF0"/>
    <w:rsid w:val="00E13B93"/>
    <w:rsid w:val="00E15456"/>
    <w:rsid w:val="00E16E4E"/>
    <w:rsid w:val="00E237E6"/>
    <w:rsid w:val="00E3260C"/>
    <w:rsid w:val="00E33ACF"/>
    <w:rsid w:val="00E50813"/>
    <w:rsid w:val="00E659DF"/>
    <w:rsid w:val="00E67059"/>
    <w:rsid w:val="00E70D12"/>
    <w:rsid w:val="00E74758"/>
    <w:rsid w:val="00E75488"/>
    <w:rsid w:val="00E86070"/>
    <w:rsid w:val="00E97F63"/>
    <w:rsid w:val="00EC0389"/>
    <w:rsid w:val="00EC2729"/>
    <w:rsid w:val="00EC2A57"/>
    <w:rsid w:val="00EC7CD7"/>
    <w:rsid w:val="00ED79FB"/>
    <w:rsid w:val="00EE0B37"/>
    <w:rsid w:val="00EE1BBB"/>
    <w:rsid w:val="00EE4AC6"/>
    <w:rsid w:val="00EF0A50"/>
    <w:rsid w:val="00F01593"/>
    <w:rsid w:val="00F01C53"/>
    <w:rsid w:val="00F02B5A"/>
    <w:rsid w:val="00F06D5D"/>
    <w:rsid w:val="00F10A20"/>
    <w:rsid w:val="00F13986"/>
    <w:rsid w:val="00F20A47"/>
    <w:rsid w:val="00F31653"/>
    <w:rsid w:val="00F31C91"/>
    <w:rsid w:val="00F37188"/>
    <w:rsid w:val="00F3762B"/>
    <w:rsid w:val="00F45E77"/>
    <w:rsid w:val="00F55B55"/>
    <w:rsid w:val="00F639D5"/>
    <w:rsid w:val="00F71437"/>
    <w:rsid w:val="00F7151B"/>
    <w:rsid w:val="00F723AF"/>
    <w:rsid w:val="00F73125"/>
    <w:rsid w:val="00F80F0F"/>
    <w:rsid w:val="00F95923"/>
    <w:rsid w:val="00FA2A04"/>
    <w:rsid w:val="00FA2E2F"/>
    <w:rsid w:val="00FB391D"/>
    <w:rsid w:val="00FC5AE4"/>
    <w:rsid w:val="00FC73F7"/>
    <w:rsid w:val="00FD69AC"/>
    <w:rsid w:val="00FE218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F5999"/>
  <w15:docId w15:val="{E78C19E2-313A-4A60-9AFC-5A55DFEC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AE8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410AE8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410AE8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410AE8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410AE8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410AE8"/>
    <w:pPr>
      <w:outlineLvl w:val="4"/>
    </w:pPr>
  </w:style>
  <w:style w:type="paragraph" w:styleId="Heading6">
    <w:name w:val="heading 6"/>
    <w:basedOn w:val="HeadingBase"/>
    <w:next w:val="BodyText"/>
    <w:qFormat/>
    <w:rsid w:val="00410AE8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410AE8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410AE8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410AE8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410AE8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410AE8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410AE8"/>
    <w:pPr>
      <w:keepNext/>
      <w:spacing w:before="880" w:line="240" w:lineRule="atLeast"/>
      <w:ind w:left="4565"/>
      <w:jc w:val="left"/>
    </w:pPr>
  </w:style>
  <w:style w:type="paragraph" w:customStyle="1" w:styleId="CompanyName">
    <w:name w:val="Company Name"/>
    <w:basedOn w:val="BodyText"/>
    <w:next w:val="Date"/>
    <w:rsid w:val="00410AE8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410AE8"/>
    <w:pPr>
      <w:spacing w:after="220"/>
      <w:ind w:left="4565"/>
    </w:pPr>
  </w:style>
  <w:style w:type="character" w:styleId="Emphasis">
    <w:name w:val="Emphasis"/>
    <w:qFormat/>
    <w:rsid w:val="00410AE8"/>
    <w:rPr>
      <w:caps/>
      <w:sz w:val="18"/>
    </w:rPr>
  </w:style>
  <w:style w:type="paragraph" w:customStyle="1" w:styleId="Enclosure">
    <w:name w:val="Enclosure"/>
    <w:basedOn w:val="Normal"/>
    <w:next w:val="CcList"/>
    <w:rsid w:val="00410AE8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410AE8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sideAddress">
    <w:name w:val="Inside Address"/>
    <w:basedOn w:val="Normal"/>
    <w:rsid w:val="00410AE8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410AE8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410AE8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410AE8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410AE8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410AE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410AE8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410AE8"/>
    <w:pPr>
      <w:spacing w:before="0"/>
    </w:pPr>
  </w:style>
  <w:style w:type="character" w:customStyle="1" w:styleId="Slogan">
    <w:name w:val="Slogan"/>
    <w:basedOn w:val="DefaultParagraphFont"/>
    <w:rsid w:val="00410AE8"/>
    <w:rPr>
      <w:i/>
      <w:spacing w:val="70"/>
    </w:rPr>
  </w:style>
  <w:style w:type="paragraph" w:customStyle="1" w:styleId="SubjectLine">
    <w:name w:val="Subject Line"/>
    <w:basedOn w:val="Normal"/>
    <w:next w:val="BodyText"/>
    <w:rsid w:val="00410AE8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link w:val="HeaderChar"/>
    <w:uiPriority w:val="99"/>
    <w:rsid w:val="00410AE8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410AE8"/>
    <w:pPr>
      <w:ind w:left="720" w:hanging="360"/>
    </w:pPr>
  </w:style>
  <w:style w:type="paragraph" w:styleId="ListBullet">
    <w:name w:val="List Bullet"/>
    <w:basedOn w:val="List"/>
    <w:rsid w:val="00410AE8"/>
    <w:pPr>
      <w:numPr>
        <w:numId w:val="1"/>
      </w:numPr>
      <w:ind w:right="720"/>
    </w:pPr>
  </w:style>
  <w:style w:type="paragraph" w:styleId="ListNumber">
    <w:name w:val="List Number"/>
    <w:basedOn w:val="List"/>
    <w:rsid w:val="00410AE8"/>
    <w:pPr>
      <w:numPr>
        <w:numId w:val="2"/>
      </w:numPr>
      <w:ind w:right="720"/>
    </w:pPr>
  </w:style>
  <w:style w:type="character" w:styleId="Hyperlink">
    <w:name w:val="Hyperlink"/>
    <w:basedOn w:val="DefaultParagraphFont"/>
    <w:rsid w:val="00410AE8"/>
    <w:rPr>
      <w:color w:val="0000FF"/>
      <w:u w:val="single"/>
    </w:rPr>
  </w:style>
  <w:style w:type="paragraph" w:styleId="Footer">
    <w:name w:val="footer"/>
    <w:basedOn w:val="Normal"/>
    <w:rsid w:val="00410AE8"/>
    <w:pPr>
      <w:tabs>
        <w:tab w:val="center" w:pos="4320"/>
        <w:tab w:val="right" w:pos="8640"/>
      </w:tabs>
    </w:pPr>
  </w:style>
  <w:style w:type="character" w:customStyle="1" w:styleId="EmailStyle42">
    <w:name w:val="EmailStyle42"/>
    <w:basedOn w:val="DefaultParagraphFont"/>
    <w:rsid w:val="00410AE8"/>
    <w:rPr>
      <w:rFonts w:ascii="Book Antiqua" w:hAnsi="Book Antiqua" w:cs="Arial"/>
      <w:color w:val="000000"/>
      <w:sz w:val="24"/>
    </w:rPr>
  </w:style>
  <w:style w:type="character" w:styleId="PageNumber">
    <w:name w:val="page number"/>
    <w:basedOn w:val="DefaultParagraphFont"/>
    <w:rsid w:val="00410AE8"/>
  </w:style>
  <w:style w:type="table" w:styleId="TableGrid">
    <w:name w:val="Table Grid"/>
    <w:basedOn w:val="TableNormal"/>
    <w:rsid w:val="00F06D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A674A"/>
    <w:pPr>
      <w:ind w:left="-540"/>
      <w:jc w:val="left"/>
    </w:pPr>
    <w:rPr>
      <w:rFonts w:ascii="Arial" w:hAnsi="Arial" w:cs="Arial"/>
      <w:kern w:val="0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A674A"/>
    <w:rPr>
      <w:rFonts w:ascii="Arial" w:hAnsi="Arial" w:cs="Arial"/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7A18C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37D66"/>
    <w:rPr>
      <w:rFonts w:ascii="Garamond" w:hAnsi="Garamond"/>
      <w:kern w:val="18"/>
    </w:rPr>
  </w:style>
  <w:style w:type="paragraph" w:styleId="ListParagraph">
    <w:name w:val="List Paragraph"/>
    <w:basedOn w:val="Normal"/>
    <w:uiPriority w:val="34"/>
    <w:qFormat/>
    <w:rsid w:val="00121C78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CF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k-ks.org-page.aspx?id-1,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CF69-45CA-46BE-8BDD-B9EE4A79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PAK-KS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creator>ajashari</dc:creator>
  <cp:lastModifiedBy>Laura Haxhiu</cp:lastModifiedBy>
  <cp:revision>2</cp:revision>
  <cp:lastPrinted>2024-09-16T13:48:00Z</cp:lastPrinted>
  <dcterms:created xsi:type="dcterms:W3CDTF">2024-11-25T13:17:00Z</dcterms:created>
  <dcterms:modified xsi:type="dcterms:W3CDTF">2024-11-25T13:17:00Z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